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F5EF" w14:textId="02355F64" w:rsidR="009E0005" w:rsidRPr="00D828CF" w:rsidRDefault="009E0005">
      <w:pPr>
        <w:keepNext/>
        <w:keepLines/>
        <w:tabs>
          <w:tab w:val="left" w:pos="0"/>
          <w:tab w:val="center" w:pos="5387"/>
          <w:tab w:val="left" w:pos="5760"/>
        </w:tabs>
        <w:suppressAutoHyphens/>
        <w:spacing w:after="120" w:line="240" w:lineRule="atLeast"/>
        <w:ind w:left="565" w:right="565"/>
        <w:jc w:val="center"/>
        <w:rPr>
          <w:rFonts w:ascii="Arial" w:hAnsi="Arial" w:cs="Arial"/>
          <w:sz w:val="22"/>
          <w:szCs w:val="22"/>
        </w:rPr>
      </w:pPr>
      <w:r w:rsidRPr="00D828CF">
        <w:rPr>
          <w:rFonts w:ascii="Arial" w:hAnsi="Arial" w:cs="Arial"/>
          <w:b/>
          <w:bCs/>
          <w:sz w:val="22"/>
          <w:szCs w:val="22"/>
        </w:rPr>
        <w:tab/>
      </w:r>
      <w:r w:rsidRPr="00D828CF">
        <w:rPr>
          <w:rFonts w:ascii="Arial" w:hAnsi="Arial" w:cs="Arial"/>
          <w:b/>
          <w:bCs/>
          <w:sz w:val="22"/>
          <w:szCs w:val="22"/>
        </w:rPr>
        <w:tab/>
      </w:r>
      <w:r w:rsidRPr="00D828CF">
        <w:rPr>
          <w:rFonts w:ascii="Arial" w:hAnsi="Arial" w:cs="Arial"/>
          <w:b/>
          <w:bCs/>
          <w:sz w:val="22"/>
          <w:szCs w:val="22"/>
        </w:rPr>
        <w:tab/>
      </w:r>
      <w:r w:rsidR="00D828CF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1B590C" w:rsidRPr="00D828CF">
        <w:rPr>
          <w:rFonts w:ascii="Arial" w:hAnsi="Arial" w:cs="Arial"/>
          <w:b/>
          <w:bCs/>
          <w:sz w:val="22"/>
          <w:szCs w:val="22"/>
        </w:rPr>
        <w:t xml:space="preserve"> </w:t>
      </w:r>
      <w:r w:rsidR="00B67232" w:rsidRPr="00D828CF">
        <w:rPr>
          <w:rFonts w:ascii="Arial" w:hAnsi="Arial" w:cs="Arial"/>
          <w:sz w:val="22"/>
          <w:szCs w:val="22"/>
        </w:rPr>
        <w:t>Januar</w:t>
      </w:r>
      <w:r w:rsidR="00226D80" w:rsidRPr="00D828CF">
        <w:rPr>
          <w:rFonts w:ascii="Arial" w:hAnsi="Arial" w:cs="Arial"/>
          <w:sz w:val="22"/>
          <w:szCs w:val="22"/>
        </w:rPr>
        <w:t xml:space="preserve"> 201</w:t>
      </w:r>
      <w:r w:rsidR="00300B34" w:rsidRPr="00D828CF">
        <w:rPr>
          <w:rFonts w:ascii="Arial" w:hAnsi="Arial" w:cs="Arial"/>
          <w:sz w:val="22"/>
          <w:szCs w:val="22"/>
        </w:rPr>
        <w:t>7</w:t>
      </w:r>
    </w:p>
    <w:p w14:paraId="53939E8D" w14:textId="77777777" w:rsidR="009E0005" w:rsidRPr="00D828CF" w:rsidRDefault="009E0005">
      <w:pPr>
        <w:keepNext/>
        <w:keepLines/>
        <w:tabs>
          <w:tab w:val="left" w:pos="0"/>
          <w:tab w:val="center" w:pos="5387"/>
          <w:tab w:val="left" w:pos="5760"/>
        </w:tabs>
        <w:suppressAutoHyphens/>
        <w:spacing w:after="120" w:line="240" w:lineRule="atLeast"/>
        <w:ind w:left="565" w:right="56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36610F" w14:textId="1923D2F2" w:rsidR="009E0005" w:rsidRPr="00D828CF" w:rsidRDefault="00D828CF" w:rsidP="00D828CF">
      <w:pPr>
        <w:keepNext/>
        <w:keepLines/>
        <w:tabs>
          <w:tab w:val="left" w:pos="0"/>
          <w:tab w:val="center" w:pos="5387"/>
          <w:tab w:val="left" w:pos="5760"/>
        </w:tabs>
        <w:suppressAutoHyphens/>
        <w:spacing w:after="120" w:line="240" w:lineRule="atLeast"/>
        <w:ind w:left="565" w:right="56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PROVISORISK BESLUTNINGSREFERAT F</w:t>
      </w:r>
      <w:r w:rsidR="00EA28AC" w:rsidRPr="00D828CF">
        <w:rPr>
          <w:rFonts w:ascii="Arial" w:hAnsi="Arial" w:cs="Arial"/>
          <w:b/>
          <w:bCs/>
          <w:sz w:val="22"/>
          <w:szCs w:val="22"/>
        </w:rPr>
        <w:t xml:space="preserve">OR </w:t>
      </w:r>
      <w:r w:rsidR="009E0005" w:rsidRPr="00D828CF">
        <w:rPr>
          <w:rFonts w:ascii="Arial" w:hAnsi="Arial" w:cs="Arial"/>
          <w:b/>
          <w:bCs/>
          <w:sz w:val="22"/>
          <w:szCs w:val="22"/>
        </w:rPr>
        <w:t>GENERALFORSAMLING I FORBINDELSE MED SELSKABETS ÅRSKURSUS</w:t>
      </w:r>
      <w:r w:rsidR="009E0005" w:rsidRPr="00D828CF">
        <w:rPr>
          <w:rFonts w:ascii="Arial" w:hAnsi="Arial" w:cs="Arial"/>
          <w:b/>
          <w:bCs/>
          <w:sz w:val="22"/>
          <w:szCs w:val="22"/>
        </w:rPr>
        <w:fldChar w:fldCharType="begin"/>
      </w:r>
      <w:r w:rsidR="009E0005" w:rsidRPr="00D828CF">
        <w:rPr>
          <w:rFonts w:ascii="Arial" w:hAnsi="Arial" w:cs="Arial"/>
          <w:b/>
          <w:bCs/>
          <w:sz w:val="22"/>
          <w:szCs w:val="22"/>
        </w:rPr>
        <w:instrText>TC  \l 3 "HERMED INDKALDES TIL GENERALFORSAMLING I FORBINDELSE MED SELSKABETS ÅRSMØDE "</w:instrText>
      </w:r>
      <w:r w:rsidR="009E0005" w:rsidRPr="00D828CF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E36747B" w14:textId="19DDD3F4" w:rsidR="00F56183" w:rsidRPr="00D828CF" w:rsidRDefault="009E0005">
      <w:pPr>
        <w:keepNext/>
        <w:keepLines/>
        <w:tabs>
          <w:tab w:val="left" w:pos="0"/>
          <w:tab w:val="center" w:pos="5387"/>
          <w:tab w:val="left" w:pos="5760"/>
        </w:tabs>
        <w:suppressAutoHyphens/>
        <w:spacing w:line="240" w:lineRule="atLeast"/>
        <w:ind w:left="565" w:right="566"/>
        <w:jc w:val="center"/>
        <w:rPr>
          <w:rFonts w:ascii="Arial" w:hAnsi="Arial" w:cs="Arial"/>
          <w:b/>
          <w:bCs/>
          <w:sz w:val="22"/>
          <w:szCs w:val="22"/>
        </w:rPr>
      </w:pPr>
      <w:r w:rsidRPr="00D828CF">
        <w:rPr>
          <w:rFonts w:ascii="Arial" w:hAnsi="Arial" w:cs="Arial"/>
          <w:b/>
          <w:bCs/>
          <w:sz w:val="22"/>
          <w:szCs w:val="22"/>
        </w:rPr>
        <w:fldChar w:fldCharType="begin"/>
      </w:r>
      <w:r w:rsidRPr="00D828CF">
        <w:rPr>
          <w:rFonts w:ascii="Arial" w:hAnsi="Arial" w:cs="Arial"/>
          <w:b/>
          <w:bCs/>
          <w:sz w:val="22"/>
          <w:szCs w:val="22"/>
        </w:rPr>
        <w:instrText xml:space="preserve">PRIVATE </w:instrText>
      </w:r>
      <w:r w:rsidRPr="00D828CF">
        <w:rPr>
          <w:rFonts w:ascii="Arial" w:hAnsi="Arial" w:cs="Arial"/>
          <w:b/>
          <w:bCs/>
          <w:sz w:val="22"/>
          <w:szCs w:val="22"/>
        </w:rPr>
        <w:fldChar w:fldCharType="end"/>
      </w:r>
      <w:r w:rsidR="00226D80" w:rsidRPr="00D828CF">
        <w:rPr>
          <w:rFonts w:ascii="Arial" w:hAnsi="Arial" w:cs="Arial"/>
          <w:b/>
          <w:bCs/>
          <w:sz w:val="22"/>
          <w:szCs w:val="22"/>
        </w:rPr>
        <w:t xml:space="preserve">Fredag den </w:t>
      </w:r>
      <w:r w:rsidR="00F2588E" w:rsidRPr="00D828CF">
        <w:rPr>
          <w:rFonts w:ascii="Arial" w:hAnsi="Arial" w:cs="Arial"/>
          <w:b/>
          <w:bCs/>
          <w:sz w:val="22"/>
          <w:szCs w:val="22"/>
        </w:rPr>
        <w:t>27</w:t>
      </w:r>
      <w:r w:rsidR="00226D80" w:rsidRPr="00D828CF">
        <w:rPr>
          <w:rFonts w:ascii="Arial" w:hAnsi="Arial" w:cs="Arial"/>
          <w:b/>
          <w:bCs/>
          <w:sz w:val="22"/>
          <w:szCs w:val="22"/>
        </w:rPr>
        <w:t>. januar 201</w:t>
      </w:r>
      <w:r w:rsidR="006071C1" w:rsidRPr="00D828CF">
        <w:rPr>
          <w:rFonts w:ascii="Arial" w:hAnsi="Arial" w:cs="Arial"/>
          <w:b/>
          <w:bCs/>
          <w:sz w:val="22"/>
          <w:szCs w:val="22"/>
        </w:rPr>
        <w:t>7</w:t>
      </w:r>
      <w:r w:rsidR="00E71559" w:rsidRPr="00D828CF">
        <w:rPr>
          <w:rFonts w:ascii="Arial" w:hAnsi="Arial" w:cs="Arial"/>
          <w:b/>
          <w:bCs/>
          <w:sz w:val="22"/>
          <w:szCs w:val="22"/>
        </w:rPr>
        <w:t>, kl. 16.30</w:t>
      </w:r>
    </w:p>
    <w:p w14:paraId="0A1F9271" w14:textId="77777777" w:rsidR="001C2568" w:rsidRPr="00D828CF" w:rsidRDefault="001C2568" w:rsidP="001C2568">
      <w:pPr>
        <w:pStyle w:val="Undertitel"/>
        <w:spacing w:before="120"/>
        <w:outlineLvl w:val="0"/>
        <w:rPr>
          <w:rFonts w:ascii="Arial" w:hAnsi="Arial" w:cs="Arial"/>
          <w:sz w:val="22"/>
          <w:szCs w:val="22"/>
        </w:rPr>
      </w:pPr>
      <w:r w:rsidRPr="00D828CF">
        <w:rPr>
          <w:rFonts w:ascii="Arial" w:hAnsi="Arial" w:cs="Arial"/>
          <w:sz w:val="22"/>
          <w:szCs w:val="22"/>
        </w:rPr>
        <w:t xml:space="preserve">Hotel </w:t>
      </w:r>
      <w:r w:rsidR="00226D80" w:rsidRPr="00D828CF">
        <w:rPr>
          <w:rFonts w:ascii="Arial" w:hAnsi="Arial" w:cs="Arial"/>
          <w:sz w:val="22"/>
          <w:szCs w:val="22"/>
        </w:rPr>
        <w:t>Nyborg Strand, Østerøvej 2, 5800 Nyborg</w:t>
      </w:r>
    </w:p>
    <w:p w14:paraId="4321FAB5" w14:textId="77777777" w:rsidR="001C2568" w:rsidRPr="00D828CF" w:rsidRDefault="001C2568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099BD304" w14:textId="77777777" w:rsidR="009E0005" w:rsidRPr="00D828CF" w:rsidRDefault="009E000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  <w:u w:val="single"/>
        </w:rPr>
        <w:t>Dagsorden</w:t>
      </w:r>
    </w:p>
    <w:p w14:paraId="39FAEB17" w14:textId="77777777" w:rsidR="009E0005" w:rsidRPr="00D828CF" w:rsidRDefault="009E0005">
      <w:pPr>
        <w:tabs>
          <w:tab w:val="left" w:pos="0"/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6A199264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Valg af dirigent</w:t>
      </w:r>
    </w:p>
    <w:p w14:paraId="7211F9A4" w14:textId="72378EA6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Formandens beretning</w:t>
      </w:r>
      <w:r w:rsidR="000063BF" w:rsidRPr="00D828CF">
        <w:rPr>
          <w:rFonts w:ascii="Arial" w:hAnsi="Arial" w:cs="Arial"/>
          <w:spacing w:val="-3"/>
          <w:sz w:val="22"/>
          <w:szCs w:val="22"/>
        </w:rPr>
        <w:t xml:space="preserve"> (in absentia) </w:t>
      </w:r>
    </w:p>
    <w:p w14:paraId="36A2F753" w14:textId="77777777" w:rsidR="00B00BC5" w:rsidRPr="00D828CF" w:rsidRDefault="009E0005" w:rsidP="00B00BC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Fremlæggelse og godkendelse af det reviderede regnskab</w:t>
      </w:r>
    </w:p>
    <w:p w14:paraId="24F6F09D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Fastlæggelse af kontingent for ordinære medlemmer og for studiemedlemmer</w:t>
      </w:r>
    </w:p>
    <w:p w14:paraId="65509D6E" w14:textId="60B4628B" w:rsidR="009C7E14" w:rsidRPr="00D828CF" w:rsidRDefault="009C7E14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Indkomne forslag</w:t>
      </w:r>
    </w:p>
    <w:p w14:paraId="30797920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Valg af bestyrelse</w:t>
      </w:r>
    </w:p>
    <w:p w14:paraId="3F287C0B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Valg af formand</w:t>
      </w:r>
    </w:p>
    <w:p w14:paraId="0F2B8D69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Valg af suppleant</w:t>
      </w:r>
    </w:p>
    <w:p w14:paraId="14DCBFB3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Valg af revisorer</w:t>
      </w:r>
    </w:p>
    <w:p w14:paraId="73B30599" w14:textId="333439E3" w:rsidR="009E0005" w:rsidRPr="00D828CF" w:rsidRDefault="00F6059D">
      <w:pPr>
        <w:numPr>
          <w:ilvl w:val="0"/>
          <w:numId w:val="1"/>
        </w:numPr>
        <w:tabs>
          <w:tab w:val="left" w:pos="-851"/>
          <w:tab w:val="left" w:pos="0"/>
          <w:tab w:val="num" w:pos="851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9359"/>
          <w:tab w:val="left" w:pos="10209"/>
          <w:tab w:val="left" w:pos="11060"/>
          <w:tab w:val="left" w:pos="11911"/>
          <w:tab w:val="left" w:pos="12762"/>
          <w:tab w:val="left" w:pos="13613"/>
          <w:tab w:val="left" w:pos="14463"/>
          <w:tab w:val="left" w:pos="15314"/>
          <w:tab w:val="left" w:pos="16165"/>
          <w:tab w:val="left" w:pos="17016"/>
          <w:tab w:val="left" w:pos="17867"/>
          <w:tab w:val="left" w:pos="18717"/>
          <w:tab w:val="left" w:pos="19568"/>
          <w:tab w:val="left" w:pos="20419"/>
          <w:tab w:val="left" w:pos="21270"/>
          <w:tab w:val="left" w:pos="22121"/>
          <w:tab w:val="left" w:pos="22971"/>
          <w:tab w:val="left" w:pos="23822"/>
          <w:tab w:val="left" w:pos="24673"/>
          <w:tab w:val="left" w:pos="25524"/>
          <w:tab w:val="left" w:pos="26375"/>
          <w:tab w:val="left" w:pos="27225"/>
          <w:tab w:val="left" w:pos="28076"/>
          <w:tab w:val="left" w:pos="28927"/>
          <w:tab w:val="left" w:pos="29778"/>
        </w:tabs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Årsmøde 201</w:t>
      </w:r>
      <w:r w:rsidR="00F2588E" w:rsidRPr="00D828CF">
        <w:rPr>
          <w:rFonts w:ascii="Arial" w:hAnsi="Arial" w:cs="Arial"/>
          <w:spacing w:val="-3"/>
          <w:sz w:val="22"/>
          <w:szCs w:val="22"/>
        </w:rPr>
        <w:t>8</w:t>
      </w:r>
    </w:p>
    <w:p w14:paraId="35EABB0A" w14:textId="77777777" w:rsidR="009E0005" w:rsidRPr="00D828CF" w:rsidRDefault="009E0005">
      <w:pPr>
        <w:numPr>
          <w:ilvl w:val="0"/>
          <w:numId w:val="1"/>
        </w:numPr>
        <w:tabs>
          <w:tab w:val="left" w:pos="0"/>
          <w:tab w:val="num" w:pos="851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Eventuelt</w:t>
      </w:r>
    </w:p>
    <w:p w14:paraId="09163D3C" w14:textId="77777777" w:rsidR="009E0005" w:rsidRPr="00D828CF" w:rsidRDefault="009E0005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3"/>
          <w:sz w:val="22"/>
          <w:szCs w:val="22"/>
        </w:rPr>
      </w:pPr>
    </w:p>
    <w:p w14:paraId="66911A44" w14:textId="77777777" w:rsidR="00C73A83" w:rsidRPr="00C73A83" w:rsidRDefault="00C73A83" w:rsidP="00B67232">
      <w:pPr>
        <w:suppressAutoHyphens/>
        <w:spacing w:line="240" w:lineRule="atLeast"/>
        <w:ind w:left="851" w:hanging="851"/>
        <w:rPr>
          <w:rFonts w:ascii="Arial" w:hAnsi="Arial" w:cs="Arial"/>
          <w:i/>
          <w:spacing w:val="-3"/>
          <w:sz w:val="22"/>
          <w:szCs w:val="22"/>
        </w:rPr>
      </w:pPr>
    </w:p>
    <w:p w14:paraId="71C9B6A8" w14:textId="2C94E903" w:rsidR="00C73A83" w:rsidRDefault="0082686B" w:rsidP="00C73A83">
      <w:pPr>
        <w:rPr>
          <w:rFonts w:ascii="Arial" w:hAnsi="Arial" w:cs="Arial"/>
          <w:i/>
          <w:sz w:val="22"/>
          <w:szCs w:val="22"/>
        </w:rPr>
      </w:pPr>
      <w:r w:rsidRPr="003C77BD">
        <w:rPr>
          <w:rFonts w:ascii="Arial" w:hAnsi="Arial" w:cs="Arial"/>
          <w:i/>
          <w:sz w:val="22"/>
          <w:szCs w:val="22"/>
        </w:rPr>
        <w:t xml:space="preserve">Generalforsamlingen (GF) </w:t>
      </w:r>
      <w:r w:rsidR="005B7E8C">
        <w:rPr>
          <w:rFonts w:ascii="Arial" w:hAnsi="Arial" w:cs="Arial"/>
          <w:i/>
          <w:sz w:val="22"/>
          <w:szCs w:val="22"/>
        </w:rPr>
        <w:t xml:space="preserve">blev </w:t>
      </w:r>
      <w:r w:rsidRPr="003C77BD">
        <w:rPr>
          <w:rFonts w:ascii="Arial" w:hAnsi="Arial" w:cs="Arial"/>
          <w:i/>
          <w:sz w:val="22"/>
          <w:szCs w:val="22"/>
        </w:rPr>
        <w:t>afhold</w:t>
      </w:r>
      <w:r w:rsidR="005B7E8C">
        <w:rPr>
          <w:rFonts w:ascii="Arial" w:hAnsi="Arial" w:cs="Arial"/>
          <w:i/>
          <w:sz w:val="22"/>
          <w:szCs w:val="22"/>
        </w:rPr>
        <w:t>t</w:t>
      </w:r>
      <w:r w:rsidR="00B7282D">
        <w:rPr>
          <w:rFonts w:ascii="Arial" w:hAnsi="Arial" w:cs="Arial"/>
          <w:i/>
          <w:sz w:val="22"/>
          <w:szCs w:val="22"/>
        </w:rPr>
        <w:t>,</w:t>
      </w:r>
      <w:r w:rsidRPr="003C77BD">
        <w:rPr>
          <w:rFonts w:ascii="Arial" w:hAnsi="Arial" w:cs="Arial"/>
          <w:i/>
          <w:sz w:val="22"/>
          <w:szCs w:val="22"/>
        </w:rPr>
        <w:t xml:space="preserve"> </w:t>
      </w:r>
      <w:r w:rsidR="00B7282D" w:rsidRPr="003C77BD">
        <w:rPr>
          <w:rFonts w:ascii="Arial" w:hAnsi="Arial" w:cs="Arial"/>
          <w:i/>
          <w:sz w:val="22"/>
          <w:szCs w:val="22"/>
        </w:rPr>
        <w:t>af praktiske årsager</w:t>
      </w:r>
      <w:r w:rsidR="00B7282D">
        <w:rPr>
          <w:rFonts w:ascii="Arial" w:hAnsi="Arial" w:cs="Arial"/>
          <w:i/>
          <w:sz w:val="22"/>
          <w:szCs w:val="22"/>
        </w:rPr>
        <w:t>,</w:t>
      </w:r>
      <w:r w:rsidR="00B7282D" w:rsidRPr="003C77BD">
        <w:rPr>
          <w:rFonts w:ascii="Arial" w:hAnsi="Arial" w:cs="Arial"/>
          <w:i/>
          <w:sz w:val="22"/>
          <w:szCs w:val="22"/>
        </w:rPr>
        <w:t xml:space="preserve"> </w:t>
      </w:r>
      <w:r w:rsidRPr="003C77BD">
        <w:rPr>
          <w:rFonts w:ascii="Arial" w:hAnsi="Arial" w:cs="Arial"/>
          <w:i/>
          <w:sz w:val="22"/>
          <w:szCs w:val="22"/>
        </w:rPr>
        <w:t xml:space="preserve">på trods af manglende rettidig indkaldelse </w:t>
      </w:r>
      <w:r w:rsidR="00C342E5" w:rsidRPr="003C77BD">
        <w:rPr>
          <w:rFonts w:ascii="Arial" w:hAnsi="Arial" w:cs="Arial"/>
          <w:i/>
          <w:sz w:val="22"/>
          <w:szCs w:val="22"/>
        </w:rPr>
        <w:t xml:space="preserve">iht. </w:t>
      </w:r>
      <w:r w:rsidRPr="003C77BD">
        <w:rPr>
          <w:rFonts w:ascii="Arial" w:hAnsi="Arial" w:cs="Arial"/>
          <w:i/>
          <w:sz w:val="22"/>
          <w:szCs w:val="22"/>
        </w:rPr>
        <w:t xml:space="preserve">det varsel, der står i vedtægterne, som er 14 dage. GF </w:t>
      </w:r>
      <w:r w:rsidR="005B7E8C">
        <w:rPr>
          <w:rFonts w:ascii="Arial" w:hAnsi="Arial" w:cs="Arial"/>
          <w:i/>
          <w:sz w:val="22"/>
          <w:szCs w:val="22"/>
        </w:rPr>
        <w:t>blev</w:t>
      </w:r>
      <w:r w:rsidRPr="003C77BD">
        <w:rPr>
          <w:rFonts w:ascii="Arial" w:hAnsi="Arial" w:cs="Arial"/>
          <w:i/>
          <w:sz w:val="22"/>
          <w:szCs w:val="22"/>
        </w:rPr>
        <w:t xml:space="preserve"> dog v</w:t>
      </w:r>
      <w:r w:rsidR="003C77BD">
        <w:rPr>
          <w:rFonts w:ascii="Arial" w:hAnsi="Arial" w:cs="Arial"/>
          <w:i/>
          <w:sz w:val="22"/>
          <w:szCs w:val="22"/>
        </w:rPr>
        <w:t xml:space="preserve">arslet i program for årsmødet og som det står </w:t>
      </w:r>
      <w:r w:rsidR="00B7282D">
        <w:rPr>
          <w:rFonts w:ascii="Arial" w:hAnsi="Arial" w:cs="Arial"/>
          <w:i/>
          <w:sz w:val="22"/>
          <w:szCs w:val="22"/>
        </w:rPr>
        <w:t>i vedtægterne afholdes ordinære</w:t>
      </w:r>
      <w:r w:rsidR="003C77BD">
        <w:rPr>
          <w:rFonts w:ascii="Arial" w:hAnsi="Arial" w:cs="Arial"/>
          <w:i/>
          <w:sz w:val="22"/>
          <w:szCs w:val="22"/>
        </w:rPr>
        <w:t xml:space="preserve"> GF </w:t>
      </w:r>
      <w:proofErr w:type="spellStart"/>
      <w:r w:rsidR="003C77BD">
        <w:rPr>
          <w:rFonts w:ascii="Arial" w:hAnsi="Arial" w:cs="Arial"/>
          <w:i/>
          <w:sz w:val="22"/>
          <w:szCs w:val="22"/>
        </w:rPr>
        <w:t>ifm</w:t>
      </w:r>
      <w:proofErr w:type="spellEnd"/>
      <w:r w:rsidR="003C77BD">
        <w:rPr>
          <w:rFonts w:ascii="Arial" w:hAnsi="Arial" w:cs="Arial"/>
          <w:i/>
          <w:sz w:val="22"/>
          <w:szCs w:val="22"/>
        </w:rPr>
        <w:t xml:space="preserve">. årsmødet. </w:t>
      </w:r>
      <w:r w:rsidRPr="003C77BD">
        <w:rPr>
          <w:rFonts w:ascii="Arial" w:hAnsi="Arial" w:cs="Arial"/>
          <w:i/>
          <w:sz w:val="22"/>
          <w:szCs w:val="22"/>
        </w:rPr>
        <w:t>D</w:t>
      </w:r>
      <w:r w:rsidR="00C73A83" w:rsidRPr="003C77BD">
        <w:rPr>
          <w:rFonts w:ascii="Arial" w:hAnsi="Arial" w:cs="Arial"/>
          <w:i/>
          <w:sz w:val="22"/>
          <w:szCs w:val="22"/>
        </w:rPr>
        <w:t>agsord</w:t>
      </w:r>
      <w:r w:rsidR="00C342E5" w:rsidRPr="003C77BD">
        <w:rPr>
          <w:rFonts w:ascii="Arial" w:hAnsi="Arial" w:cs="Arial"/>
          <w:i/>
          <w:sz w:val="22"/>
          <w:szCs w:val="22"/>
        </w:rPr>
        <w:t>e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nen til </w:t>
      </w:r>
      <w:r w:rsidR="003C77BD">
        <w:rPr>
          <w:rFonts w:ascii="Arial" w:hAnsi="Arial" w:cs="Arial"/>
          <w:i/>
          <w:sz w:val="22"/>
          <w:szCs w:val="22"/>
        </w:rPr>
        <w:t>GF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 </w:t>
      </w:r>
      <w:r w:rsidRPr="003C77BD">
        <w:rPr>
          <w:rFonts w:ascii="Arial" w:hAnsi="Arial" w:cs="Arial"/>
          <w:i/>
          <w:sz w:val="22"/>
          <w:szCs w:val="22"/>
        </w:rPr>
        <w:t xml:space="preserve">var 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klar til udlevering ved årsmødets start, </w:t>
      </w:r>
      <w:r w:rsidRPr="003C77BD">
        <w:rPr>
          <w:rFonts w:ascii="Arial" w:hAnsi="Arial" w:cs="Arial"/>
          <w:i/>
          <w:sz w:val="22"/>
          <w:szCs w:val="22"/>
        </w:rPr>
        <w:t xml:space="preserve">og der blev gjort </w:t>
      </w:r>
      <w:r w:rsidR="00C73A83" w:rsidRPr="003C77BD">
        <w:rPr>
          <w:rFonts w:ascii="Arial" w:hAnsi="Arial" w:cs="Arial"/>
          <w:i/>
          <w:sz w:val="22"/>
          <w:szCs w:val="22"/>
        </w:rPr>
        <w:t>opmærk</w:t>
      </w:r>
      <w:r w:rsidRPr="003C77BD">
        <w:rPr>
          <w:rFonts w:ascii="Arial" w:hAnsi="Arial" w:cs="Arial"/>
          <w:i/>
          <w:sz w:val="22"/>
          <w:szCs w:val="22"/>
        </w:rPr>
        <w:t>som på, at den ikke tidligere var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 fremsendt.</w:t>
      </w:r>
    </w:p>
    <w:p w14:paraId="783BB1C2" w14:textId="3145CCE3" w:rsidR="003C77BD" w:rsidRDefault="003C77BD" w:rsidP="00C73A8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Dette p</w:t>
      </w:r>
      <w:r w:rsidR="00C73A83" w:rsidRPr="003C77BD">
        <w:rPr>
          <w:rFonts w:ascii="Arial" w:hAnsi="Arial" w:cs="Arial"/>
          <w:i/>
          <w:sz w:val="22"/>
          <w:szCs w:val="22"/>
        </w:rPr>
        <w:t>rovisorisk</w:t>
      </w:r>
      <w:r>
        <w:rPr>
          <w:rFonts w:ascii="Arial" w:hAnsi="Arial" w:cs="Arial"/>
          <w:i/>
          <w:sz w:val="22"/>
          <w:szCs w:val="22"/>
        </w:rPr>
        <w:t>e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 referat</w:t>
      </w:r>
      <w:r>
        <w:rPr>
          <w:rFonts w:ascii="Arial" w:hAnsi="Arial" w:cs="Arial"/>
          <w:i/>
          <w:sz w:val="22"/>
          <w:szCs w:val="22"/>
        </w:rPr>
        <w:t xml:space="preserve"> fra GF vil blive fremsendt til </w:t>
      </w:r>
      <w:proofErr w:type="spellStart"/>
      <w:r>
        <w:rPr>
          <w:rFonts w:ascii="Arial" w:hAnsi="Arial" w:cs="Arial"/>
          <w:i/>
          <w:sz w:val="22"/>
          <w:szCs w:val="22"/>
        </w:rPr>
        <w:t>DSKOF`s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medlemmer. H</w:t>
      </w:r>
      <w:r w:rsidR="00C73A83" w:rsidRPr="003C77BD">
        <w:rPr>
          <w:rFonts w:ascii="Arial" w:hAnsi="Arial" w:cs="Arial"/>
          <w:i/>
          <w:sz w:val="22"/>
          <w:szCs w:val="22"/>
        </w:rPr>
        <w:t>vis der kommer blot én in</w:t>
      </w:r>
      <w:r>
        <w:rPr>
          <w:rFonts w:ascii="Arial" w:hAnsi="Arial" w:cs="Arial"/>
          <w:i/>
          <w:sz w:val="22"/>
          <w:szCs w:val="22"/>
        </w:rPr>
        <w:t xml:space="preserve">dvending imod fremgangsmåden </w:t>
      </w:r>
      <w:r w:rsidR="00C73A83" w:rsidRPr="003C77BD">
        <w:rPr>
          <w:rFonts w:ascii="Arial" w:hAnsi="Arial" w:cs="Arial"/>
          <w:i/>
          <w:sz w:val="22"/>
          <w:szCs w:val="22"/>
        </w:rPr>
        <w:t xml:space="preserve">vil </w:t>
      </w:r>
      <w:r>
        <w:rPr>
          <w:rFonts w:ascii="Arial" w:hAnsi="Arial" w:cs="Arial"/>
          <w:i/>
          <w:sz w:val="22"/>
          <w:szCs w:val="22"/>
        </w:rPr>
        <w:t xml:space="preserve">der </w:t>
      </w:r>
      <w:r w:rsidR="00C73A83" w:rsidRPr="003C77BD">
        <w:rPr>
          <w:rFonts w:ascii="Arial" w:hAnsi="Arial" w:cs="Arial"/>
          <w:i/>
          <w:sz w:val="22"/>
          <w:szCs w:val="22"/>
        </w:rPr>
        <w:t>blive indkaldt til ekstraordinær generalforsamling</w:t>
      </w:r>
      <w:r>
        <w:rPr>
          <w:rFonts w:ascii="Arial" w:hAnsi="Arial" w:cs="Arial"/>
          <w:i/>
          <w:sz w:val="22"/>
          <w:szCs w:val="22"/>
        </w:rPr>
        <w:t>.</w:t>
      </w:r>
    </w:p>
    <w:p w14:paraId="1E608E87" w14:textId="77777777" w:rsidR="00C73A83" w:rsidRDefault="00C73A83" w:rsidP="00C73A83">
      <w:pPr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794889C3" w14:textId="77777777" w:rsidR="00C73A83" w:rsidRDefault="00C73A83" w:rsidP="00B67232">
      <w:pPr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</w:p>
    <w:p w14:paraId="3537EF07" w14:textId="360396D5" w:rsidR="009E0005" w:rsidRPr="00D828CF" w:rsidRDefault="00D828CF" w:rsidP="00B67232">
      <w:pPr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 1.</w:t>
      </w:r>
      <w:r w:rsidR="00B67232" w:rsidRPr="00D828CF">
        <w:rPr>
          <w:rFonts w:ascii="Arial" w:hAnsi="Arial" w:cs="Arial"/>
          <w:spacing w:val="-3"/>
          <w:sz w:val="22"/>
          <w:szCs w:val="22"/>
        </w:rPr>
        <w:t xml:space="preserve"> </w:t>
      </w:r>
      <w:r w:rsidR="00B67232" w:rsidRPr="00D828CF">
        <w:rPr>
          <w:rFonts w:ascii="Arial" w:hAnsi="Arial" w:cs="Arial"/>
          <w:spacing w:val="-3"/>
          <w:sz w:val="22"/>
          <w:szCs w:val="22"/>
        </w:rPr>
        <w:tab/>
        <w:t xml:space="preserve">Bestyrelsen foreslår </w:t>
      </w:r>
      <w:r w:rsidR="00385294" w:rsidRPr="00D828CF">
        <w:rPr>
          <w:rFonts w:ascii="Arial" w:hAnsi="Arial" w:cs="Arial"/>
          <w:spacing w:val="-3"/>
          <w:sz w:val="22"/>
          <w:szCs w:val="22"/>
        </w:rPr>
        <w:t>Lars Rasch</w:t>
      </w:r>
      <w:r w:rsidR="00335FFC" w:rsidRPr="00D828CF">
        <w:rPr>
          <w:rFonts w:ascii="Arial" w:hAnsi="Arial" w:cs="Arial"/>
          <w:spacing w:val="-3"/>
          <w:sz w:val="22"/>
          <w:szCs w:val="22"/>
        </w:rPr>
        <w:t xml:space="preserve">. </w:t>
      </w:r>
      <w:r w:rsidR="00E15E47" w:rsidRPr="00D828CF">
        <w:rPr>
          <w:rFonts w:ascii="Arial" w:hAnsi="Arial" w:cs="Arial"/>
          <w:spacing w:val="-3"/>
          <w:sz w:val="22"/>
          <w:szCs w:val="22"/>
        </w:rPr>
        <w:t>Lars Rasch blev valgt</w:t>
      </w:r>
      <w:r w:rsidR="00335FFC" w:rsidRPr="00D828CF">
        <w:rPr>
          <w:rFonts w:ascii="Arial" w:hAnsi="Arial" w:cs="Arial"/>
          <w:spacing w:val="-3"/>
          <w:sz w:val="22"/>
          <w:szCs w:val="22"/>
        </w:rPr>
        <w:t>.</w:t>
      </w:r>
    </w:p>
    <w:p w14:paraId="3D214857" w14:textId="42BE3AC0" w:rsidR="00335FFC" w:rsidRPr="00D828CF" w:rsidRDefault="00D828CF" w:rsidP="00B67232">
      <w:pPr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 2.</w:t>
      </w:r>
      <w:r w:rsidR="00335FFC" w:rsidRPr="00D828CF">
        <w:rPr>
          <w:rFonts w:ascii="Arial" w:hAnsi="Arial" w:cs="Arial"/>
          <w:spacing w:val="-3"/>
          <w:sz w:val="22"/>
          <w:szCs w:val="22"/>
        </w:rPr>
        <w:t xml:space="preserve"> </w:t>
      </w:r>
      <w:r w:rsidR="0035182A" w:rsidRPr="00D828CF">
        <w:rPr>
          <w:rFonts w:ascii="Arial" w:hAnsi="Arial" w:cs="Arial"/>
          <w:spacing w:val="-3"/>
          <w:sz w:val="22"/>
          <w:szCs w:val="22"/>
        </w:rPr>
        <w:tab/>
        <w:t xml:space="preserve">Nuværende formand </w:t>
      </w:r>
      <w:r w:rsidR="00335FFC" w:rsidRPr="00D828CF">
        <w:rPr>
          <w:rFonts w:ascii="Arial" w:hAnsi="Arial" w:cs="Arial"/>
          <w:spacing w:val="-3"/>
          <w:sz w:val="22"/>
          <w:szCs w:val="22"/>
        </w:rPr>
        <w:t xml:space="preserve">Randi Abrahamsen </w:t>
      </w:r>
      <w:r w:rsidR="000C3BB8" w:rsidRPr="00D828CF">
        <w:rPr>
          <w:rFonts w:ascii="Arial" w:hAnsi="Arial" w:cs="Arial"/>
          <w:spacing w:val="-3"/>
          <w:sz w:val="22"/>
          <w:szCs w:val="22"/>
        </w:rPr>
        <w:t>var ikke tilstede ved</w:t>
      </w:r>
      <w:r w:rsidR="006803FE" w:rsidRPr="00D828CF">
        <w:rPr>
          <w:rFonts w:ascii="Arial" w:hAnsi="Arial" w:cs="Arial"/>
          <w:spacing w:val="-3"/>
          <w:sz w:val="22"/>
          <w:szCs w:val="22"/>
        </w:rPr>
        <w:t xml:space="preserve"> generalforsamling</w:t>
      </w:r>
      <w:r w:rsidR="000C3BB8" w:rsidRPr="00D828CF">
        <w:rPr>
          <w:rFonts w:ascii="Arial" w:hAnsi="Arial" w:cs="Arial"/>
          <w:spacing w:val="-3"/>
          <w:sz w:val="22"/>
          <w:szCs w:val="22"/>
        </w:rPr>
        <w:t>en</w:t>
      </w:r>
      <w:r w:rsidR="0035182A" w:rsidRPr="00D828CF">
        <w:rPr>
          <w:rFonts w:ascii="Arial" w:hAnsi="Arial" w:cs="Arial"/>
          <w:spacing w:val="-3"/>
          <w:sz w:val="22"/>
          <w:szCs w:val="22"/>
        </w:rPr>
        <w:t>. Karina Bendixen læste Randi Abrahamsens formandsberetning vedr. årets gang op på hendes vegne efter aftale med samme.</w:t>
      </w:r>
    </w:p>
    <w:p w14:paraId="230F18EC" w14:textId="25D87680" w:rsidR="000C3BB8" w:rsidRPr="00D828CF" w:rsidRDefault="00D828CF" w:rsidP="00B67232">
      <w:pPr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Ad </w:t>
      </w:r>
      <w:r w:rsidR="00335FFC" w:rsidRPr="00D828CF">
        <w:rPr>
          <w:rFonts w:ascii="Arial" w:hAnsi="Arial" w:cs="Arial"/>
          <w:spacing w:val="-3"/>
          <w:sz w:val="22"/>
          <w:szCs w:val="22"/>
        </w:rPr>
        <w:t>3</w:t>
      </w:r>
      <w:r>
        <w:rPr>
          <w:rFonts w:ascii="Arial" w:hAnsi="Arial" w:cs="Arial"/>
          <w:spacing w:val="-3"/>
          <w:sz w:val="22"/>
          <w:szCs w:val="22"/>
        </w:rPr>
        <w:t>.</w:t>
      </w:r>
      <w:r w:rsidR="00335FFC" w:rsidRPr="00D828CF">
        <w:rPr>
          <w:rFonts w:ascii="Arial" w:hAnsi="Arial" w:cs="Arial"/>
          <w:spacing w:val="-3"/>
          <w:sz w:val="22"/>
          <w:szCs w:val="22"/>
        </w:rPr>
        <w:t xml:space="preserve"> </w:t>
      </w:r>
      <w:r w:rsidR="00335FFC" w:rsidRPr="00D828CF">
        <w:rPr>
          <w:rFonts w:ascii="Arial" w:hAnsi="Arial" w:cs="Arial"/>
          <w:spacing w:val="-3"/>
          <w:sz w:val="22"/>
          <w:szCs w:val="22"/>
        </w:rPr>
        <w:tab/>
      </w:r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Kasserer </w:t>
      </w:r>
      <w:r w:rsidR="000C3BB8" w:rsidRPr="00D828CF">
        <w:rPr>
          <w:rFonts w:ascii="Arial" w:hAnsi="Arial" w:cs="Arial"/>
          <w:spacing w:val="-3"/>
          <w:sz w:val="22"/>
          <w:szCs w:val="22"/>
        </w:rPr>
        <w:t>Susanne</w:t>
      </w:r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="0035182A" w:rsidRPr="00D828CF">
        <w:rPr>
          <w:rFonts w:ascii="Arial" w:hAnsi="Arial" w:cs="Arial"/>
          <w:spacing w:val="-3"/>
          <w:sz w:val="22"/>
          <w:szCs w:val="22"/>
        </w:rPr>
        <w:t>Rames</w:t>
      </w:r>
      <w:proofErr w:type="spellEnd"/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 fremlagde regnskabet for 2016. Regnskabet var forinden godkendt af revisorerne. Selskabets økonomi er god, endnu et år me</w:t>
      </w:r>
      <w:r w:rsidR="000C3BB8" w:rsidRPr="00D828CF">
        <w:rPr>
          <w:rFonts w:ascii="Arial" w:hAnsi="Arial" w:cs="Arial"/>
          <w:spacing w:val="-3"/>
          <w:sz w:val="22"/>
          <w:szCs w:val="22"/>
        </w:rPr>
        <w:t xml:space="preserve">d overskud. Revisorerne påpegede </w:t>
      </w:r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det uhensigtsmæssige i </w:t>
      </w:r>
      <w:r w:rsidR="000B5DE5">
        <w:rPr>
          <w:rFonts w:ascii="Arial" w:hAnsi="Arial" w:cs="Arial"/>
          <w:spacing w:val="-3"/>
          <w:sz w:val="22"/>
          <w:szCs w:val="22"/>
        </w:rPr>
        <w:t>en</w:t>
      </w:r>
      <w:r w:rsidR="00315432">
        <w:rPr>
          <w:rFonts w:ascii="Arial" w:hAnsi="Arial" w:cs="Arial"/>
          <w:spacing w:val="-3"/>
          <w:sz w:val="22"/>
          <w:szCs w:val="22"/>
        </w:rPr>
        <w:t xml:space="preserve"> for stor kassebeholdning</w:t>
      </w:r>
      <w:r w:rsidR="00107367">
        <w:rPr>
          <w:rFonts w:ascii="Arial" w:hAnsi="Arial" w:cs="Arial"/>
          <w:spacing w:val="-3"/>
          <w:sz w:val="22"/>
          <w:szCs w:val="22"/>
        </w:rPr>
        <w:t>,</w:t>
      </w:r>
      <w:r w:rsidR="000B5DE5">
        <w:rPr>
          <w:rFonts w:ascii="Arial" w:hAnsi="Arial" w:cs="Arial"/>
          <w:spacing w:val="-3"/>
          <w:sz w:val="22"/>
          <w:szCs w:val="22"/>
        </w:rPr>
        <w:t xml:space="preserve"> idet dette ikke er foreningens formål</w:t>
      </w:r>
      <w:r w:rsidR="0035182A" w:rsidRPr="00D828CF">
        <w:rPr>
          <w:rFonts w:ascii="Arial" w:hAnsi="Arial" w:cs="Arial"/>
          <w:spacing w:val="-3"/>
          <w:sz w:val="22"/>
          <w:szCs w:val="22"/>
        </w:rPr>
        <w:t>. Diskussion p</w:t>
      </w:r>
      <w:r w:rsidR="006803FE" w:rsidRPr="00D828CF">
        <w:rPr>
          <w:rFonts w:ascii="Arial" w:hAnsi="Arial" w:cs="Arial"/>
          <w:spacing w:val="-3"/>
          <w:sz w:val="22"/>
          <w:szCs w:val="22"/>
        </w:rPr>
        <w:t>å generalforsamlingen om hvad</w:t>
      </w:r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 vi i medlemmernes bedste interesse kan </w:t>
      </w:r>
      <w:r w:rsidR="006803FE" w:rsidRPr="00D828CF">
        <w:rPr>
          <w:rFonts w:ascii="Arial" w:hAnsi="Arial" w:cs="Arial"/>
          <w:spacing w:val="-3"/>
          <w:sz w:val="22"/>
          <w:szCs w:val="22"/>
        </w:rPr>
        <w:t>tilbyde</w:t>
      </w:r>
      <w:r w:rsidR="00315432">
        <w:rPr>
          <w:rFonts w:ascii="Arial" w:hAnsi="Arial" w:cs="Arial"/>
          <w:spacing w:val="-3"/>
          <w:sz w:val="22"/>
          <w:szCs w:val="22"/>
        </w:rPr>
        <w:t>,</w:t>
      </w:r>
      <w:r w:rsidR="006803FE" w:rsidRPr="00D828CF">
        <w:rPr>
          <w:rFonts w:ascii="Arial" w:hAnsi="Arial" w:cs="Arial"/>
          <w:spacing w:val="-3"/>
          <w:sz w:val="22"/>
          <w:szCs w:val="22"/>
        </w:rPr>
        <w:t xml:space="preserve"> således vi får vores </w:t>
      </w:r>
      <w:r w:rsidR="000C3BB8" w:rsidRPr="00D828CF">
        <w:rPr>
          <w:rFonts w:ascii="Arial" w:hAnsi="Arial" w:cs="Arial"/>
          <w:spacing w:val="-3"/>
          <w:sz w:val="22"/>
          <w:szCs w:val="22"/>
        </w:rPr>
        <w:t xml:space="preserve">indestående </w:t>
      </w:r>
      <w:r w:rsidR="0035182A" w:rsidRPr="00D828CF">
        <w:rPr>
          <w:rFonts w:ascii="Arial" w:hAnsi="Arial" w:cs="Arial"/>
          <w:spacing w:val="-3"/>
          <w:sz w:val="22"/>
          <w:szCs w:val="22"/>
        </w:rPr>
        <w:t>reducere</w:t>
      </w:r>
      <w:r w:rsidR="006803FE" w:rsidRPr="00D828CF">
        <w:rPr>
          <w:rFonts w:ascii="Arial" w:hAnsi="Arial" w:cs="Arial"/>
          <w:spacing w:val="-3"/>
          <w:sz w:val="22"/>
          <w:szCs w:val="22"/>
        </w:rPr>
        <w:t xml:space="preserve">t. Flere ideer </w:t>
      </w:r>
      <w:r w:rsidR="000C3BB8" w:rsidRPr="00D828CF">
        <w:rPr>
          <w:rFonts w:ascii="Arial" w:hAnsi="Arial" w:cs="Arial"/>
          <w:spacing w:val="-3"/>
          <w:sz w:val="22"/>
          <w:szCs w:val="22"/>
        </w:rPr>
        <w:t>blev diskuteret</w:t>
      </w:r>
      <w:r w:rsidR="005B7E8C">
        <w:rPr>
          <w:rFonts w:ascii="Arial" w:hAnsi="Arial" w:cs="Arial"/>
          <w:spacing w:val="-3"/>
          <w:sz w:val="22"/>
          <w:szCs w:val="22"/>
        </w:rPr>
        <w:t xml:space="preserve">. </w:t>
      </w:r>
      <w:r w:rsidR="000C3BB8" w:rsidRPr="00D828CF">
        <w:rPr>
          <w:rFonts w:ascii="Arial" w:hAnsi="Arial" w:cs="Arial"/>
          <w:spacing w:val="-3"/>
          <w:sz w:val="22"/>
          <w:szCs w:val="22"/>
        </w:rPr>
        <w:t xml:space="preserve">Bestyrelsen </w:t>
      </w:r>
      <w:r w:rsidR="0035182A" w:rsidRPr="00D828CF">
        <w:rPr>
          <w:rFonts w:ascii="Arial" w:hAnsi="Arial" w:cs="Arial"/>
          <w:spacing w:val="-3"/>
          <w:sz w:val="22"/>
          <w:szCs w:val="22"/>
        </w:rPr>
        <w:t>beslutte</w:t>
      </w:r>
      <w:r w:rsidR="000C3BB8" w:rsidRPr="00D828CF">
        <w:rPr>
          <w:rFonts w:ascii="Arial" w:hAnsi="Arial" w:cs="Arial"/>
          <w:spacing w:val="-3"/>
          <w:sz w:val="22"/>
          <w:szCs w:val="22"/>
        </w:rPr>
        <w:t>r</w:t>
      </w:r>
      <w:r w:rsidR="0035182A" w:rsidRPr="00D828CF">
        <w:rPr>
          <w:rFonts w:ascii="Arial" w:hAnsi="Arial" w:cs="Arial"/>
          <w:spacing w:val="-3"/>
          <w:sz w:val="22"/>
          <w:szCs w:val="22"/>
        </w:rPr>
        <w:t xml:space="preserve"> en model således så der fortsat e</w:t>
      </w:r>
      <w:r w:rsidR="000C3BB8" w:rsidRPr="00D828CF">
        <w:rPr>
          <w:rFonts w:ascii="Arial" w:hAnsi="Arial" w:cs="Arial"/>
          <w:spacing w:val="-3"/>
          <w:sz w:val="22"/>
          <w:szCs w:val="22"/>
        </w:rPr>
        <w:t>r en sund økonomi i foreningen.</w:t>
      </w:r>
    </w:p>
    <w:p w14:paraId="34FBD269" w14:textId="153BE8C2" w:rsidR="0035182A" w:rsidRPr="00D828CF" w:rsidRDefault="0035182A" w:rsidP="000C3BB8">
      <w:pPr>
        <w:suppressAutoHyphens/>
        <w:spacing w:line="240" w:lineRule="atLeast"/>
        <w:ind w:left="851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Regnskabet blev godkendt af generalforsamlingen.</w:t>
      </w:r>
    </w:p>
    <w:p w14:paraId="7986ECDC" w14:textId="77777777" w:rsidR="00335FFC" w:rsidRPr="00D828CF" w:rsidRDefault="00335FFC" w:rsidP="00B67232">
      <w:pPr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</w:p>
    <w:p w14:paraId="653F2F8C" w14:textId="6AEC4F43" w:rsidR="009E0005" w:rsidRPr="00D828CF" w:rsidRDefault="009E0005">
      <w:pPr>
        <w:tabs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Ad 4.</w:t>
      </w:r>
      <w:r w:rsidRPr="00D828CF">
        <w:rPr>
          <w:rFonts w:ascii="Arial" w:hAnsi="Arial" w:cs="Arial"/>
          <w:spacing w:val="-3"/>
          <w:sz w:val="22"/>
          <w:szCs w:val="22"/>
        </w:rPr>
        <w:tab/>
        <w:t>Bestyrelsen f</w:t>
      </w:r>
      <w:r w:rsidR="00B00BC5" w:rsidRPr="00D828CF">
        <w:rPr>
          <w:rFonts w:ascii="Arial" w:hAnsi="Arial" w:cs="Arial"/>
          <w:spacing w:val="-3"/>
          <w:sz w:val="22"/>
          <w:szCs w:val="22"/>
        </w:rPr>
        <w:t>oresl</w:t>
      </w:r>
      <w:r w:rsidR="00463B79">
        <w:rPr>
          <w:rFonts w:ascii="Arial" w:hAnsi="Arial" w:cs="Arial"/>
          <w:spacing w:val="-3"/>
          <w:sz w:val="22"/>
          <w:szCs w:val="22"/>
        </w:rPr>
        <w:t>og</w:t>
      </w:r>
      <w:r w:rsidR="00B00BC5" w:rsidRPr="00D828CF">
        <w:rPr>
          <w:rFonts w:ascii="Arial" w:hAnsi="Arial" w:cs="Arial"/>
          <w:spacing w:val="-3"/>
          <w:sz w:val="22"/>
          <w:szCs w:val="22"/>
        </w:rPr>
        <w:t xml:space="preserve"> uændret kontingent på </w:t>
      </w:r>
      <w:r w:rsidR="00B55198" w:rsidRPr="00D828CF">
        <w:rPr>
          <w:rFonts w:ascii="Arial" w:hAnsi="Arial" w:cs="Arial"/>
          <w:spacing w:val="-3"/>
          <w:sz w:val="22"/>
          <w:szCs w:val="22"/>
        </w:rPr>
        <w:t xml:space="preserve">kr. </w:t>
      </w:r>
      <w:r w:rsidR="00B00BC5" w:rsidRPr="00D828CF">
        <w:rPr>
          <w:rFonts w:ascii="Arial" w:hAnsi="Arial" w:cs="Arial"/>
          <w:spacing w:val="-3"/>
          <w:sz w:val="22"/>
          <w:szCs w:val="22"/>
        </w:rPr>
        <w:t>35</w:t>
      </w:r>
      <w:r w:rsidR="00B55198" w:rsidRPr="00D828CF">
        <w:rPr>
          <w:rFonts w:ascii="Arial" w:hAnsi="Arial" w:cs="Arial"/>
          <w:spacing w:val="-3"/>
          <w:sz w:val="22"/>
          <w:szCs w:val="22"/>
        </w:rPr>
        <w:t>0,-</w:t>
      </w:r>
      <w:r w:rsidRPr="00D828CF">
        <w:rPr>
          <w:rFonts w:ascii="Arial" w:hAnsi="Arial" w:cs="Arial"/>
          <w:spacing w:val="-3"/>
          <w:sz w:val="22"/>
          <w:szCs w:val="22"/>
        </w:rPr>
        <w:t xml:space="preserve"> for ordinære medlemmer og </w:t>
      </w:r>
      <w:r w:rsidR="00B55198" w:rsidRPr="00D828CF">
        <w:rPr>
          <w:rFonts w:ascii="Arial" w:hAnsi="Arial" w:cs="Arial"/>
          <w:spacing w:val="-3"/>
          <w:sz w:val="22"/>
          <w:szCs w:val="22"/>
        </w:rPr>
        <w:t xml:space="preserve">kr. </w:t>
      </w:r>
      <w:r w:rsidRPr="00D828CF">
        <w:rPr>
          <w:rFonts w:ascii="Arial" w:hAnsi="Arial" w:cs="Arial"/>
          <w:spacing w:val="-3"/>
          <w:sz w:val="22"/>
          <w:szCs w:val="22"/>
        </w:rPr>
        <w:t>50</w:t>
      </w:r>
      <w:r w:rsidR="00B55198" w:rsidRPr="00D828CF">
        <w:rPr>
          <w:rFonts w:ascii="Arial" w:hAnsi="Arial" w:cs="Arial"/>
          <w:spacing w:val="-3"/>
          <w:sz w:val="22"/>
          <w:szCs w:val="22"/>
        </w:rPr>
        <w:t>,-</w:t>
      </w:r>
      <w:r w:rsidRPr="00D828CF">
        <w:rPr>
          <w:rFonts w:ascii="Arial" w:hAnsi="Arial" w:cs="Arial"/>
          <w:spacing w:val="-3"/>
          <w:sz w:val="22"/>
          <w:szCs w:val="22"/>
        </w:rPr>
        <w:t xml:space="preserve"> for studiemedlemmer.</w:t>
      </w:r>
      <w:r w:rsidR="006803FE" w:rsidRPr="00D828CF">
        <w:rPr>
          <w:rFonts w:ascii="Arial" w:hAnsi="Arial" w:cs="Arial"/>
          <w:spacing w:val="-3"/>
          <w:sz w:val="22"/>
          <w:szCs w:val="22"/>
        </w:rPr>
        <w:t xml:space="preserve"> Uændret kontingent blev vedtaget.</w:t>
      </w:r>
    </w:p>
    <w:p w14:paraId="279D1EB0" w14:textId="77777777" w:rsidR="009C7E14" w:rsidRPr="00D828CF" w:rsidRDefault="009C7E14">
      <w:pPr>
        <w:tabs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</w:p>
    <w:p w14:paraId="2C15DB77" w14:textId="06A9B3A8" w:rsidR="009C7E14" w:rsidRPr="00D828CF" w:rsidRDefault="009C7E14">
      <w:pPr>
        <w:tabs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 xml:space="preserve">Ad 5.     </w:t>
      </w:r>
      <w:r w:rsidR="00A86D53">
        <w:rPr>
          <w:rFonts w:ascii="Arial" w:hAnsi="Arial" w:cs="Arial"/>
          <w:spacing w:val="-3"/>
          <w:sz w:val="22"/>
          <w:szCs w:val="22"/>
        </w:rPr>
        <w:t xml:space="preserve"> </w:t>
      </w:r>
      <w:r w:rsidR="00AC4947" w:rsidRPr="00D828CF">
        <w:rPr>
          <w:rFonts w:ascii="Arial" w:hAnsi="Arial" w:cs="Arial"/>
          <w:spacing w:val="-3"/>
          <w:sz w:val="22"/>
          <w:szCs w:val="22"/>
        </w:rPr>
        <w:t xml:space="preserve">Der </w:t>
      </w:r>
      <w:r w:rsidR="005B7E8C">
        <w:rPr>
          <w:rFonts w:ascii="Arial" w:hAnsi="Arial" w:cs="Arial"/>
          <w:spacing w:val="-3"/>
          <w:sz w:val="22"/>
          <w:szCs w:val="22"/>
        </w:rPr>
        <w:t>var</w:t>
      </w:r>
      <w:r w:rsidR="00AC4947" w:rsidRPr="00D828CF">
        <w:rPr>
          <w:rFonts w:ascii="Arial" w:hAnsi="Arial" w:cs="Arial"/>
          <w:spacing w:val="-3"/>
          <w:sz w:val="22"/>
          <w:szCs w:val="22"/>
        </w:rPr>
        <w:t xml:space="preserve"> ingen indkomne forslag</w:t>
      </w:r>
      <w:r w:rsidR="00824F75" w:rsidRPr="00D828CF">
        <w:rPr>
          <w:rFonts w:ascii="Arial" w:hAnsi="Arial" w:cs="Arial"/>
          <w:spacing w:val="-3"/>
          <w:sz w:val="22"/>
          <w:szCs w:val="22"/>
        </w:rPr>
        <w:t xml:space="preserve"> til bestyrelsen.</w:t>
      </w:r>
    </w:p>
    <w:p w14:paraId="440FF722" w14:textId="77777777" w:rsidR="00B67232" w:rsidRPr="00D828CF" w:rsidRDefault="00B67232">
      <w:pPr>
        <w:tabs>
          <w:tab w:val="left" w:pos="849"/>
          <w:tab w:val="left" w:pos="1699"/>
          <w:tab w:val="left" w:pos="2550"/>
          <w:tab w:val="left" w:pos="3402"/>
          <w:tab w:val="left" w:pos="4254"/>
          <w:tab w:val="left" w:pos="5103"/>
          <w:tab w:val="left" w:pos="5953"/>
          <w:tab w:val="left" w:pos="6804"/>
          <w:tab w:val="left" w:pos="7656"/>
          <w:tab w:val="left" w:pos="8508"/>
          <w:tab w:val="left" w:pos="8640"/>
        </w:tabs>
        <w:suppressAutoHyphens/>
        <w:spacing w:line="240" w:lineRule="atLeast"/>
        <w:ind w:left="851" w:hanging="851"/>
        <w:rPr>
          <w:rFonts w:ascii="Arial" w:hAnsi="Arial" w:cs="Arial"/>
          <w:spacing w:val="-3"/>
          <w:sz w:val="22"/>
          <w:szCs w:val="22"/>
        </w:rPr>
      </w:pPr>
    </w:p>
    <w:p w14:paraId="705335C2" w14:textId="121914DD" w:rsidR="00E15E47" w:rsidRPr="00D828CF" w:rsidRDefault="00D828CF" w:rsidP="00802206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 6.     </w:t>
      </w:r>
      <w:r w:rsidR="00A86D53">
        <w:rPr>
          <w:sz w:val="22"/>
          <w:szCs w:val="22"/>
        </w:rPr>
        <w:t xml:space="preserve"> </w:t>
      </w:r>
      <w:r w:rsidR="00E15E47" w:rsidRPr="00D828CF">
        <w:rPr>
          <w:sz w:val="22"/>
          <w:szCs w:val="22"/>
        </w:rPr>
        <w:t>Følgende bestyrelsesmedlemmer var på valg:</w:t>
      </w:r>
    </w:p>
    <w:p w14:paraId="2E1B86F9" w14:textId="77777777" w:rsidR="00E71559" w:rsidRPr="00D828CF" w:rsidRDefault="00802206" w:rsidP="00E15E47">
      <w:pPr>
        <w:pStyle w:val="Brdtekstindrykning"/>
        <w:ind w:left="0" w:firstLine="0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</w:p>
    <w:p w14:paraId="6ECFA500" w14:textId="5798A7B3" w:rsidR="00E71559" w:rsidRPr="00D828CF" w:rsidRDefault="00E71559" w:rsidP="00802206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lastRenderedPageBreak/>
        <w:t xml:space="preserve">             </w:t>
      </w:r>
      <w:r w:rsidR="00D828CF">
        <w:rPr>
          <w:sz w:val="22"/>
          <w:szCs w:val="22"/>
        </w:rPr>
        <w:t xml:space="preserve"> </w:t>
      </w:r>
      <w:r w:rsidRPr="00D828CF">
        <w:rPr>
          <w:sz w:val="22"/>
          <w:szCs w:val="22"/>
        </w:rPr>
        <w:t xml:space="preserve">Randi Abrahamsen </w:t>
      </w:r>
      <w:r w:rsidR="00315082" w:rsidRPr="00D828CF">
        <w:rPr>
          <w:sz w:val="22"/>
          <w:szCs w:val="22"/>
        </w:rPr>
        <w:t>ønskede ikke genvalg og udtrådte af bestyrelsen.</w:t>
      </w:r>
    </w:p>
    <w:p w14:paraId="1B7223DE" w14:textId="16666EA6" w:rsidR="008425A2" w:rsidRPr="00D828CF" w:rsidRDefault="00E71559" w:rsidP="00B67232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             </w:t>
      </w:r>
      <w:r w:rsidR="00D828CF">
        <w:rPr>
          <w:sz w:val="22"/>
          <w:szCs w:val="22"/>
        </w:rPr>
        <w:t xml:space="preserve"> </w:t>
      </w:r>
      <w:r w:rsidR="00B67232" w:rsidRPr="00D828CF">
        <w:rPr>
          <w:sz w:val="22"/>
          <w:szCs w:val="22"/>
        </w:rPr>
        <w:t xml:space="preserve">Susanne </w:t>
      </w:r>
      <w:proofErr w:type="spellStart"/>
      <w:r w:rsidR="00B67232" w:rsidRPr="00D828CF">
        <w:rPr>
          <w:sz w:val="22"/>
          <w:szCs w:val="22"/>
        </w:rPr>
        <w:t>Rames</w:t>
      </w:r>
      <w:proofErr w:type="spellEnd"/>
      <w:r w:rsidR="008425A2" w:rsidRPr="00D828CF">
        <w:rPr>
          <w:sz w:val="22"/>
          <w:szCs w:val="22"/>
        </w:rPr>
        <w:t xml:space="preserve"> </w:t>
      </w:r>
      <w:r w:rsidR="00315082" w:rsidRPr="00D828CF">
        <w:rPr>
          <w:sz w:val="22"/>
          <w:szCs w:val="22"/>
        </w:rPr>
        <w:t xml:space="preserve">udtrådte af bestyrelsen på grund af 6-års reglen. </w:t>
      </w:r>
    </w:p>
    <w:p w14:paraId="04D6CADA" w14:textId="30FEFCFD" w:rsidR="004C6F30" w:rsidRPr="00D828CF" w:rsidRDefault="00D828CF" w:rsidP="00802206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C6F30" w:rsidRPr="00D828CF">
        <w:rPr>
          <w:sz w:val="22"/>
          <w:szCs w:val="22"/>
        </w:rPr>
        <w:t xml:space="preserve">Per </w:t>
      </w:r>
      <w:proofErr w:type="spellStart"/>
      <w:r w:rsidR="004C6F30" w:rsidRPr="00D828CF">
        <w:rPr>
          <w:sz w:val="22"/>
          <w:szCs w:val="22"/>
        </w:rPr>
        <w:t>Stylvig</w:t>
      </w:r>
      <w:proofErr w:type="spellEnd"/>
      <w:r w:rsidR="004C6F30" w:rsidRPr="00D828CF">
        <w:rPr>
          <w:sz w:val="22"/>
          <w:szCs w:val="22"/>
        </w:rPr>
        <w:t xml:space="preserve"> </w:t>
      </w:r>
      <w:r w:rsidR="00315082" w:rsidRPr="00D828CF">
        <w:rPr>
          <w:sz w:val="22"/>
          <w:szCs w:val="22"/>
        </w:rPr>
        <w:t>genopstillede som ordinært bestyrelsesmedlem og blev valgt</w:t>
      </w:r>
      <w:r w:rsidR="00FA418E" w:rsidRPr="00D828CF">
        <w:rPr>
          <w:sz w:val="22"/>
          <w:szCs w:val="22"/>
        </w:rPr>
        <w:t>.</w:t>
      </w:r>
    </w:p>
    <w:p w14:paraId="324B001B" w14:textId="3D7C7C15" w:rsidR="00FA418E" w:rsidRPr="00D828CF" w:rsidRDefault="00D828CF" w:rsidP="00802206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A418E" w:rsidRPr="00D828CF">
        <w:rPr>
          <w:sz w:val="22"/>
          <w:szCs w:val="22"/>
        </w:rPr>
        <w:t xml:space="preserve">Karina H. Bendixen genopstillede som ordinært bestyrelsesmedlem og blev valgt. </w:t>
      </w:r>
    </w:p>
    <w:p w14:paraId="2F68023A" w14:textId="77777777" w:rsidR="00806744" w:rsidRPr="00D828CF" w:rsidRDefault="00A50E92" w:rsidP="00261E0F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</w:p>
    <w:p w14:paraId="67DE6DAE" w14:textId="77777777" w:rsidR="00D828CF" w:rsidRDefault="00D828CF" w:rsidP="00806744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50E92" w:rsidRPr="00D828CF">
        <w:rPr>
          <w:sz w:val="22"/>
          <w:szCs w:val="22"/>
        </w:rPr>
        <w:t>Lone Nyhuus var på valg som suppleant, genopstillede so</w:t>
      </w:r>
      <w:r>
        <w:rPr>
          <w:sz w:val="22"/>
          <w:szCs w:val="22"/>
        </w:rPr>
        <w:t>m ordinært bestyrelsesmedlem og</w:t>
      </w:r>
    </w:p>
    <w:p w14:paraId="7A559EE6" w14:textId="58FB95AF" w:rsidR="00806744" w:rsidRPr="00D828CF" w:rsidRDefault="00D828CF" w:rsidP="00806744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50E92" w:rsidRPr="00D828CF">
        <w:rPr>
          <w:sz w:val="22"/>
          <w:szCs w:val="22"/>
        </w:rPr>
        <w:t>blev valgt.</w:t>
      </w:r>
    </w:p>
    <w:p w14:paraId="4947A045" w14:textId="77777777" w:rsidR="00D828CF" w:rsidRDefault="00D828CF" w:rsidP="00261E0F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61E0F" w:rsidRPr="00D828CF">
        <w:rPr>
          <w:sz w:val="22"/>
          <w:szCs w:val="22"/>
        </w:rPr>
        <w:t xml:space="preserve">Peter Svensson (in absentia), Århus Tandlægeskole </w:t>
      </w:r>
      <w:r w:rsidR="00A04C8F" w:rsidRPr="00D828CF">
        <w:rPr>
          <w:sz w:val="22"/>
          <w:szCs w:val="22"/>
        </w:rPr>
        <w:t xml:space="preserve">og </w:t>
      </w:r>
      <w:proofErr w:type="spellStart"/>
      <w:r w:rsidR="00A04C8F" w:rsidRPr="00D828CF">
        <w:rPr>
          <w:sz w:val="22"/>
          <w:szCs w:val="22"/>
        </w:rPr>
        <w:t>Karolinska</w:t>
      </w:r>
      <w:proofErr w:type="spellEnd"/>
      <w:r w:rsidR="00A04C8F" w:rsidRPr="00D828CF">
        <w:rPr>
          <w:sz w:val="22"/>
          <w:szCs w:val="22"/>
        </w:rPr>
        <w:t xml:space="preserve"> Instituttet var fo</w:t>
      </w:r>
      <w:r>
        <w:rPr>
          <w:sz w:val="22"/>
          <w:szCs w:val="22"/>
        </w:rPr>
        <w:t>reslået</w:t>
      </w:r>
    </w:p>
    <w:p w14:paraId="0A51831C" w14:textId="2E3B2467" w:rsidR="00A04C8F" w:rsidRPr="00D828CF" w:rsidRDefault="00D828CF" w:rsidP="00261E0F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04C8F" w:rsidRPr="00D828CF">
        <w:rPr>
          <w:sz w:val="22"/>
          <w:szCs w:val="22"/>
        </w:rPr>
        <w:t>som ordinært</w:t>
      </w:r>
      <w:r w:rsidR="00261E0F" w:rsidRPr="00D828CF">
        <w:rPr>
          <w:sz w:val="22"/>
          <w:szCs w:val="22"/>
        </w:rPr>
        <w:t xml:space="preserve"> bestyre</w:t>
      </w:r>
      <w:r w:rsidR="00A04C8F" w:rsidRPr="00D828CF">
        <w:rPr>
          <w:sz w:val="22"/>
          <w:szCs w:val="22"/>
        </w:rPr>
        <w:t>lsesmedlem</w:t>
      </w:r>
      <w:r w:rsidR="00261E0F" w:rsidRPr="00D828CF">
        <w:rPr>
          <w:sz w:val="22"/>
          <w:szCs w:val="22"/>
        </w:rPr>
        <w:t xml:space="preserve"> og blev valgt</w:t>
      </w:r>
      <w:r w:rsidR="00A04C8F" w:rsidRPr="00D828CF">
        <w:rPr>
          <w:sz w:val="22"/>
          <w:szCs w:val="22"/>
        </w:rPr>
        <w:t>.</w:t>
      </w:r>
      <w:r w:rsidR="00261E0F" w:rsidRPr="00D828CF">
        <w:rPr>
          <w:sz w:val="22"/>
          <w:szCs w:val="22"/>
        </w:rPr>
        <w:t xml:space="preserve"> </w:t>
      </w:r>
    </w:p>
    <w:p w14:paraId="4467BAB5" w14:textId="6C5DF61D" w:rsidR="00261E0F" w:rsidRPr="00D828CF" w:rsidRDefault="00A86D53" w:rsidP="00261E0F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61E0F" w:rsidRPr="00D828CF">
        <w:rPr>
          <w:sz w:val="22"/>
          <w:szCs w:val="22"/>
        </w:rPr>
        <w:t>Gunver Madsen, Århus Tandlægeskole og praksis</w:t>
      </w:r>
      <w:r w:rsidR="00A04C8F" w:rsidRPr="00D828CF">
        <w:rPr>
          <w:sz w:val="22"/>
          <w:szCs w:val="22"/>
        </w:rPr>
        <w:t xml:space="preserve"> var foreslået som ordinært bestyrelsesmedlem og blev valgt.</w:t>
      </w:r>
      <w:r w:rsidR="00261E0F" w:rsidRPr="00D828CF">
        <w:rPr>
          <w:sz w:val="22"/>
          <w:szCs w:val="22"/>
        </w:rPr>
        <w:t xml:space="preserve"> </w:t>
      </w:r>
    </w:p>
    <w:p w14:paraId="5A729841" w14:textId="77777777" w:rsidR="00261E0F" w:rsidRPr="00D828CF" w:rsidRDefault="00261E0F" w:rsidP="00261E0F">
      <w:pPr>
        <w:pStyle w:val="Brdtekstindrykning"/>
        <w:rPr>
          <w:sz w:val="22"/>
          <w:szCs w:val="22"/>
        </w:rPr>
      </w:pPr>
      <w:r w:rsidRPr="00D828CF">
        <w:rPr>
          <w:sz w:val="22"/>
          <w:szCs w:val="22"/>
        </w:rPr>
        <w:t xml:space="preserve">             </w:t>
      </w:r>
    </w:p>
    <w:p w14:paraId="42CC7973" w14:textId="0EFC1717" w:rsidR="003C506C" w:rsidRPr="00D828CF" w:rsidRDefault="00806744" w:rsidP="00802206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  <w:r w:rsidR="003C506C" w:rsidRPr="00D828CF">
        <w:rPr>
          <w:sz w:val="22"/>
          <w:szCs w:val="22"/>
        </w:rPr>
        <w:t>Følgende bestyrelsesmedlemmer var ikke på valg:</w:t>
      </w:r>
    </w:p>
    <w:p w14:paraId="4354E912" w14:textId="3A769209" w:rsidR="00994266" w:rsidRPr="00D828CF" w:rsidRDefault="004C6F30" w:rsidP="00A50E92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  <w:r w:rsidR="00AC4947" w:rsidRPr="00D828CF">
        <w:rPr>
          <w:sz w:val="22"/>
          <w:szCs w:val="22"/>
        </w:rPr>
        <w:t>Dort</w:t>
      </w:r>
      <w:r w:rsidR="003B0744" w:rsidRPr="00D828CF">
        <w:rPr>
          <w:sz w:val="22"/>
          <w:szCs w:val="22"/>
        </w:rPr>
        <w:t>h</w:t>
      </w:r>
      <w:r w:rsidR="00AC4947" w:rsidRPr="00D828CF">
        <w:rPr>
          <w:sz w:val="22"/>
          <w:szCs w:val="22"/>
        </w:rPr>
        <w:t>e Rasmussen</w:t>
      </w:r>
      <w:r w:rsidR="00A50E92" w:rsidRPr="00D828CF">
        <w:rPr>
          <w:sz w:val="22"/>
          <w:szCs w:val="22"/>
        </w:rPr>
        <w:t xml:space="preserve">, Peter </w:t>
      </w:r>
      <w:proofErr w:type="spellStart"/>
      <w:r w:rsidR="00A50E92" w:rsidRPr="00D828CF">
        <w:rPr>
          <w:sz w:val="22"/>
          <w:szCs w:val="22"/>
        </w:rPr>
        <w:t>Ballentin</w:t>
      </w:r>
      <w:proofErr w:type="spellEnd"/>
      <w:r w:rsidR="00A50E92" w:rsidRPr="00D828CF">
        <w:rPr>
          <w:sz w:val="22"/>
          <w:szCs w:val="22"/>
        </w:rPr>
        <w:t xml:space="preserve">, </w:t>
      </w:r>
      <w:r w:rsidR="003B0744" w:rsidRPr="00D828CF">
        <w:rPr>
          <w:sz w:val="22"/>
          <w:szCs w:val="22"/>
        </w:rPr>
        <w:t>Katharina A.</w:t>
      </w:r>
      <w:r w:rsidR="00994266" w:rsidRPr="00D828CF">
        <w:rPr>
          <w:sz w:val="22"/>
          <w:szCs w:val="22"/>
        </w:rPr>
        <w:t xml:space="preserve"> Petersen,</w:t>
      </w:r>
      <w:r w:rsidR="00A50E92" w:rsidRPr="00D828CF">
        <w:rPr>
          <w:sz w:val="22"/>
          <w:szCs w:val="22"/>
        </w:rPr>
        <w:t xml:space="preserve"> </w:t>
      </w:r>
      <w:r w:rsidR="00994266" w:rsidRPr="00D828CF">
        <w:rPr>
          <w:sz w:val="22"/>
          <w:szCs w:val="22"/>
        </w:rPr>
        <w:t>Karin Fejerskov</w:t>
      </w:r>
      <w:r w:rsidR="00A50E92" w:rsidRPr="00D828CF">
        <w:rPr>
          <w:sz w:val="22"/>
          <w:szCs w:val="22"/>
        </w:rPr>
        <w:t>.</w:t>
      </w:r>
    </w:p>
    <w:p w14:paraId="153608E6" w14:textId="1489644D" w:rsidR="00B67232" w:rsidRPr="00D828CF" w:rsidRDefault="00994266" w:rsidP="00A50E92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            </w:t>
      </w:r>
      <w:r w:rsidR="008425A2" w:rsidRPr="00D828CF">
        <w:rPr>
          <w:i/>
          <w:sz w:val="22"/>
          <w:szCs w:val="22"/>
        </w:rPr>
        <w:tab/>
      </w:r>
    </w:p>
    <w:p w14:paraId="57BFDB69" w14:textId="777BD290" w:rsidR="00863359" w:rsidRPr="00D828CF" w:rsidRDefault="00226D80" w:rsidP="00B44DEA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Ad </w:t>
      </w:r>
      <w:r w:rsidR="009C7E14" w:rsidRPr="00D828CF">
        <w:rPr>
          <w:sz w:val="22"/>
          <w:szCs w:val="22"/>
        </w:rPr>
        <w:t>7</w:t>
      </w:r>
      <w:r w:rsidR="00D828CF">
        <w:rPr>
          <w:sz w:val="22"/>
          <w:szCs w:val="22"/>
        </w:rPr>
        <w:t>.</w:t>
      </w:r>
      <w:r w:rsidR="00226453" w:rsidRPr="00D828CF">
        <w:rPr>
          <w:sz w:val="22"/>
          <w:szCs w:val="22"/>
        </w:rPr>
        <w:tab/>
      </w:r>
      <w:r w:rsidR="006071C1" w:rsidRPr="00D828CF">
        <w:rPr>
          <w:sz w:val="22"/>
          <w:szCs w:val="22"/>
        </w:rPr>
        <w:t>Karina</w:t>
      </w:r>
      <w:r w:rsidR="00937DD6" w:rsidRPr="00D828CF">
        <w:rPr>
          <w:sz w:val="22"/>
          <w:szCs w:val="22"/>
        </w:rPr>
        <w:t xml:space="preserve"> </w:t>
      </w:r>
      <w:r w:rsidR="004B2E16" w:rsidRPr="00D828CF">
        <w:rPr>
          <w:sz w:val="22"/>
          <w:szCs w:val="22"/>
        </w:rPr>
        <w:t xml:space="preserve">H. </w:t>
      </w:r>
      <w:r w:rsidR="00E41EB7" w:rsidRPr="00D828CF">
        <w:rPr>
          <w:sz w:val="22"/>
          <w:szCs w:val="22"/>
        </w:rPr>
        <w:t xml:space="preserve">Bendixen </w:t>
      </w:r>
      <w:r w:rsidR="00261E0F" w:rsidRPr="00D828CF">
        <w:rPr>
          <w:sz w:val="22"/>
          <w:szCs w:val="22"/>
        </w:rPr>
        <w:t>opstillede</w:t>
      </w:r>
      <w:r w:rsidR="00C1694C" w:rsidRPr="00D828CF">
        <w:rPr>
          <w:sz w:val="22"/>
          <w:szCs w:val="22"/>
        </w:rPr>
        <w:t xml:space="preserve"> som formand </w:t>
      </w:r>
      <w:r w:rsidR="00261E0F" w:rsidRPr="00D828CF">
        <w:rPr>
          <w:sz w:val="22"/>
          <w:szCs w:val="22"/>
        </w:rPr>
        <w:t>og blev valgt.</w:t>
      </w:r>
    </w:p>
    <w:p w14:paraId="6AD1AB0B" w14:textId="77777777" w:rsidR="00C1694C" w:rsidRPr="00D828CF" w:rsidRDefault="00C1694C" w:rsidP="00B44DEA">
      <w:pPr>
        <w:pStyle w:val="Brdtekstindrykning"/>
        <w:jc w:val="left"/>
        <w:rPr>
          <w:sz w:val="22"/>
          <w:szCs w:val="22"/>
        </w:rPr>
      </w:pPr>
    </w:p>
    <w:p w14:paraId="13B559EC" w14:textId="7E385EBC" w:rsidR="00AE35E7" w:rsidRPr="00D828CF" w:rsidRDefault="00226D80" w:rsidP="00AE35E7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Ad </w:t>
      </w:r>
      <w:r w:rsidR="009C7E14" w:rsidRPr="00D828CF">
        <w:rPr>
          <w:sz w:val="22"/>
          <w:szCs w:val="22"/>
        </w:rPr>
        <w:t>8</w:t>
      </w:r>
      <w:r w:rsidR="00D828CF">
        <w:rPr>
          <w:sz w:val="22"/>
          <w:szCs w:val="22"/>
        </w:rPr>
        <w:t>.</w:t>
      </w:r>
      <w:r w:rsidR="001B590C" w:rsidRPr="00D828CF">
        <w:rPr>
          <w:sz w:val="22"/>
          <w:szCs w:val="22"/>
        </w:rPr>
        <w:tab/>
      </w:r>
      <w:r w:rsidR="00C1694C" w:rsidRPr="00D828CF">
        <w:rPr>
          <w:sz w:val="22"/>
          <w:szCs w:val="22"/>
        </w:rPr>
        <w:t>Suppleanter</w:t>
      </w:r>
      <w:r w:rsidR="00AE35E7" w:rsidRPr="00D828CF">
        <w:rPr>
          <w:sz w:val="22"/>
          <w:szCs w:val="22"/>
        </w:rPr>
        <w:t xml:space="preserve">: </w:t>
      </w:r>
    </w:p>
    <w:p w14:paraId="5D0B54D8" w14:textId="00BF4FDC" w:rsidR="00AE35E7" w:rsidRPr="00D828CF" w:rsidRDefault="00AE35E7" w:rsidP="00AE35E7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  <w:t xml:space="preserve">Susanne </w:t>
      </w:r>
      <w:proofErr w:type="spellStart"/>
      <w:r w:rsidRPr="00D828CF">
        <w:rPr>
          <w:sz w:val="22"/>
          <w:szCs w:val="22"/>
        </w:rPr>
        <w:t>Rames</w:t>
      </w:r>
      <w:proofErr w:type="spellEnd"/>
      <w:r w:rsidRPr="00D828CF">
        <w:rPr>
          <w:sz w:val="22"/>
          <w:szCs w:val="22"/>
        </w:rPr>
        <w:t xml:space="preserve"> udtråd</w:t>
      </w:r>
      <w:r w:rsidR="00A86D53">
        <w:rPr>
          <w:sz w:val="22"/>
          <w:szCs w:val="22"/>
        </w:rPr>
        <w:t>te af bestyrelsen på grund af 6-</w:t>
      </w:r>
      <w:r w:rsidRPr="00D828CF">
        <w:rPr>
          <w:sz w:val="22"/>
          <w:szCs w:val="22"/>
        </w:rPr>
        <w:t>års reglen, genopstillede som suppleant og blev valgt.</w:t>
      </w:r>
    </w:p>
    <w:p w14:paraId="567AED45" w14:textId="4BDE2F3C" w:rsidR="00226453" w:rsidRPr="00D828CF" w:rsidRDefault="00AE35E7" w:rsidP="00AE35E7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            </w:t>
      </w:r>
      <w:r w:rsidR="00D828CF">
        <w:rPr>
          <w:sz w:val="22"/>
          <w:szCs w:val="22"/>
        </w:rPr>
        <w:t xml:space="preserve"> </w:t>
      </w:r>
      <w:r w:rsidRPr="00D828CF">
        <w:rPr>
          <w:sz w:val="22"/>
          <w:szCs w:val="22"/>
        </w:rPr>
        <w:t xml:space="preserve"> </w:t>
      </w:r>
      <w:r w:rsidR="00D828CF">
        <w:rPr>
          <w:sz w:val="22"/>
          <w:szCs w:val="22"/>
        </w:rPr>
        <w:t xml:space="preserve"> </w:t>
      </w:r>
      <w:r w:rsidRPr="00D828CF">
        <w:rPr>
          <w:sz w:val="22"/>
          <w:szCs w:val="22"/>
        </w:rPr>
        <w:t xml:space="preserve">Lene Baad-Hansen var ikke på valg som suppleant. </w:t>
      </w:r>
      <w:r w:rsidR="008425A2" w:rsidRPr="00D828CF">
        <w:rPr>
          <w:b/>
          <w:sz w:val="22"/>
          <w:szCs w:val="22"/>
        </w:rPr>
        <w:tab/>
      </w:r>
    </w:p>
    <w:p w14:paraId="44ED5A04" w14:textId="77777777" w:rsidR="00EA28AC" w:rsidRPr="00D828CF" w:rsidRDefault="00EA28AC" w:rsidP="00B67232">
      <w:pPr>
        <w:pStyle w:val="Brdtekstindrykning"/>
        <w:jc w:val="left"/>
        <w:rPr>
          <w:b/>
          <w:sz w:val="22"/>
          <w:szCs w:val="22"/>
        </w:rPr>
      </w:pPr>
      <w:r w:rsidRPr="00D828CF">
        <w:rPr>
          <w:b/>
          <w:sz w:val="22"/>
          <w:szCs w:val="22"/>
        </w:rPr>
        <w:tab/>
      </w:r>
    </w:p>
    <w:p w14:paraId="60A31F25" w14:textId="6EFCED8D" w:rsidR="00226453" w:rsidRPr="00D828CF" w:rsidRDefault="00226D80" w:rsidP="00B44DEA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Ad </w:t>
      </w:r>
      <w:r w:rsidR="009C7E14" w:rsidRPr="00D828CF">
        <w:rPr>
          <w:sz w:val="22"/>
          <w:szCs w:val="22"/>
        </w:rPr>
        <w:t>9</w:t>
      </w:r>
      <w:r w:rsidR="00D828CF">
        <w:rPr>
          <w:sz w:val="22"/>
          <w:szCs w:val="22"/>
        </w:rPr>
        <w:t>.</w:t>
      </w:r>
      <w:r w:rsidR="00B67232" w:rsidRPr="00D828CF">
        <w:rPr>
          <w:sz w:val="22"/>
          <w:szCs w:val="22"/>
        </w:rPr>
        <w:t xml:space="preserve"> </w:t>
      </w:r>
      <w:r w:rsidR="00B67232" w:rsidRPr="00D828CF">
        <w:rPr>
          <w:sz w:val="22"/>
          <w:szCs w:val="22"/>
        </w:rPr>
        <w:tab/>
        <w:t>Valg af revisorer</w:t>
      </w:r>
      <w:r w:rsidR="00AE35E7" w:rsidRPr="00D828CF">
        <w:rPr>
          <w:sz w:val="22"/>
          <w:szCs w:val="22"/>
        </w:rPr>
        <w:t>:</w:t>
      </w:r>
      <w:r w:rsidR="00C1694C" w:rsidRPr="00D828CF">
        <w:rPr>
          <w:sz w:val="22"/>
          <w:szCs w:val="22"/>
        </w:rPr>
        <w:t xml:space="preserve"> </w:t>
      </w:r>
    </w:p>
    <w:p w14:paraId="6BB95774" w14:textId="25C6E2FF" w:rsidR="00C1694C" w:rsidRPr="00D828CF" w:rsidRDefault="00C1694C" w:rsidP="00B44DEA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 xml:space="preserve">             </w:t>
      </w:r>
      <w:r w:rsidR="00D828CF">
        <w:rPr>
          <w:sz w:val="22"/>
          <w:szCs w:val="22"/>
        </w:rPr>
        <w:t xml:space="preserve">  </w:t>
      </w:r>
      <w:r w:rsidR="00AE35E7" w:rsidRPr="00D828CF">
        <w:rPr>
          <w:sz w:val="22"/>
          <w:szCs w:val="22"/>
        </w:rPr>
        <w:t>Thor Troest og Niels Max Thorsen erklærede sig villige til endnu en gang at fungere som foreningens revisorer i 2017 og blev valgt.</w:t>
      </w:r>
    </w:p>
    <w:p w14:paraId="6CEECA85" w14:textId="77777777" w:rsidR="00B44DEA" w:rsidRPr="00D828CF" w:rsidRDefault="00226453" w:rsidP="00B44DEA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  <w:r w:rsidR="00B44DEA" w:rsidRPr="00D828CF">
        <w:rPr>
          <w:sz w:val="22"/>
          <w:szCs w:val="22"/>
        </w:rPr>
        <w:tab/>
      </w:r>
    </w:p>
    <w:p w14:paraId="1FDC48BA" w14:textId="42819D02" w:rsidR="00EA28AC" w:rsidRPr="00D828CF" w:rsidRDefault="009C7E14" w:rsidP="00B44DEA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>Ad 10</w:t>
      </w:r>
      <w:r w:rsidR="00D828CF">
        <w:rPr>
          <w:sz w:val="22"/>
          <w:szCs w:val="22"/>
        </w:rPr>
        <w:t>.</w:t>
      </w:r>
      <w:r w:rsidR="00EA28AC" w:rsidRPr="00D828CF">
        <w:rPr>
          <w:sz w:val="22"/>
          <w:szCs w:val="22"/>
        </w:rPr>
        <w:t xml:space="preserve"> </w:t>
      </w:r>
      <w:r w:rsidR="00EA28AC" w:rsidRPr="00D828CF">
        <w:rPr>
          <w:sz w:val="22"/>
          <w:szCs w:val="22"/>
        </w:rPr>
        <w:tab/>
      </w:r>
      <w:r w:rsidR="00937DD6" w:rsidRPr="00D828CF">
        <w:rPr>
          <w:sz w:val="22"/>
          <w:szCs w:val="22"/>
        </w:rPr>
        <w:t xml:space="preserve">Dato: </w:t>
      </w:r>
      <w:r w:rsidR="00E41EB7" w:rsidRPr="00D828CF">
        <w:rPr>
          <w:sz w:val="22"/>
          <w:szCs w:val="22"/>
        </w:rPr>
        <w:t>26.</w:t>
      </w:r>
      <w:r w:rsidR="00937DD6" w:rsidRPr="00D828CF">
        <w:rPr>
          <w:sz w:val="22"/>
          <w:szCs w:val="22"/>
        </w:rPr>
        <w:t xml:space="preserve"> januar 2018</w:t>
      </w:r>
      <w:r w:rsidR="00385294" w:rsidRPr="00D828CF">
        <w:rPr>
          <w:sz w:val="22"/>
          <w:szCs w:val="22"/>
        </w:rPr>
        <w:t xml:space="preserve">. </w:t>
      </w:r>
      <w:r w:rsidR="00806744" w:rsidRPr="00D828CF">
        <w:rPr>
          <w:sz w:val="22"/>
          <w:szCs w:val="22"/>
        </w:rPr>
        <w:t xml:space="preserve">Følgende emne blev besluttet at arbejde videre med: ”Fokus på muskler” som </w:t>
      </w:r>
      <w:r w:rsidR="00107367">
        <w:rPr>
          <w:sz w:val="22"/>
          <w:szCs w:val="22"/>
        </w:rPr>
        <w:t>en opfølgning på 2017-</w:t>
      </w:r>
      <w:r w:rsidR="00806744" w:rsidRPr="00D828CF">
        <w:rPr>
          <w:sz w:val="22"/>
          <w:szCs w:val="22"/>
        </w:rPr>
        <w:t>emnet.</w:t>
      </w:r>
      <w:r w:rsidR="000F7CBF" w:rsidRPr="00D828CF">
        <w:rPr>
          <w:sz w:val="22"/>
          <w:szCs w:val="22"/>
        </w:rPr>
        <w:t xml:space="preserve"> Afstemning om </w:t>
      </w:r>
      <w:r w:rsidR="002B1DC8" w:rsidRPr="00D828CF">
        <w:rPr>
          <w:sz w:val="22"/>
          <w:szCs w:val="22"/>
        </w:rPr>
        <w:t>at ændre årskurset til et 2-dages møde som tidligere diskuteret blev nedstemt.</w:t>
      </w:r>
    </w:p>
    <w:p w14:paraId="58574DC6" w14:textId="4A071E55" w:rsidR="00AE35E7" w:rsidRPr="00D828CF" w:rsidRDefault="00806744" w:rsidP="00806744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</w:p>
    <w:p w14:paraId="53081B6C" w14:textId="6FDE3973" w:rsidR="00806744" w:rsidRPr="00D828CF" w:rsidRDefault="00D828CF" w:rsidP="00806744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>Ad 11.</w:t>
      </w:r>
      <w:r w:rsidR="005F4B03" w:rsidRPr="00D828CF">
        <w:rPr>
          <w:sz w:val="22"/>
          <w:szCs w:val="22"/>
        </w:rPr>
        <w:t xml:space="preserve"> </w:t>
      </w:r>
      <w:r w:rsidR="00806744" w:rsidRPr="00D828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806744" w:rsidRPr="00D828CF">
        <w:rPr>
          <w:sz w:val="22"/>
          <w:szCs w:val="22"/>
        </w:rPr>
        <w:t xml:space="preserve">Evt. </w:t>
      </w:r>
    </w:p>
    <w:p w14:paraId="5E45DDC4" w14:textId="77777777" w:rsidR="00806744" w:rsidRPr="00D828CF" w:rsidRDefault="00806744" w:rsidP="00806744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  <w:r w:rsidR="005F4B03" w:rsidRPr="00D828CF">
        <w:rPr>
          <w:sz w:val="22"/>
          <w:szCs w:val="22"/>
        </w:rPr>
        <w:t xml:space="preserve">Peter </w:t>
      </w:r>
      <w:proofErr w:type="spellStart"/>
      <w:r w:rsidR="005F4B03" w:rsidRPr="00D828CF">
        <w:rPr>
          <w:sz w:val="22"/>
          <w:szCs w:val="22"/>
        </w:rPr>
        <w:t>Ballentins</w:t>
      </w:r>
      <w:proofErr w:type="spellEnd"/>
      <w:r w:rsidR="005F4B03" w:rsidRPr="00D828CF">
        <w:rPr>
          <w:sz w:val="22"/>
          <w:szCs w:val="22"/>
        </w:rPr>
        <w:t xml:space="preserve"> </w:t>
      </w:r>
      <w:r w:rsidRPr="00D828CF">
        <w:rPr>
          <w:sz w:val="22"/>
          <w:szCs w:val="22"/>
        </w:rPr>
        <w:t xml:space="preserve">og Lone Nyhuus er webmasters og arbejder på </w:t>
      </w:r>
      <w:proofErr w:type="spellStart"/>
      <w:r w:rsidRPr="00D828CF">
        <w:rPr>
          <w:sz w:val="22"/>
          <w:szCs w:val="22"/>
        </w:rPr>
        <w:t>DSKOF`s</w:t>
      </w:r>
      <w:proofErr w:type="spellEnd"/>
      <w:r w:rsidRPr="00D828CF">
        <w:rPr>
          <w:sz w:val="22"/>
          <w:szCs w:val="22"/>
        </w:rPr>
        <w:t xml:space="preserve"> nye hjemmeside. </w:t>
      </w:r>
    </w:p>
    <w:p w14:paraId="657939C1" w14:textId="77777777" w:rsidR="00463B79" w:rsidRDefault="00806744" w:rsidP="00806744">
      <w:pPr>
        <w:pStyle w:val="Brdtekstindrykning"/>
        <w:jc w:val="left"/>
        <w:rPr>
          <w:sz w:val="22"/>
          <w:szCs w:val="22"/>
        </w:rPr>
      </w:pPr>
      <w:r w:rsidRPr="00D828CF">
        <w:rPr>
          <w:sz w:val="22"/>
          <w:szCs w:val="22"/>
        </w:rPr>
        <w:tab/>
      </w:r>
      <w:r w:rsidR="005F4B03" w:rsidRPr="00D828CF">
        <w:rPr>
          <w:sz w:val="22"/>
          <w:szCs w:val="22"/>
        </w:rPr>
        <w:t xml:space="preserve">Katharina </w:t>
      </w:r>
      <w:proofErr w:type="spellStart"/>
      <w:r w:rsidRPr="00D828CF">
        <w:rPr>
          <w:sz w:val="22"/>
          <w:szCs w:val="22"/>
        </w:rPr>
        <w:t>Axtmann</w:t>
      </w:r>
      <w:proofErr w:type="spellEnd"/>
      <w:r w:rsidRPr="00D828CF">
        <w:rPr>
          <w:sz w:val="22"/>
          <w:szCs w:val="22"/>
        </w:rPr>
        <w:t xml:space="preserve"> Petersen overtager kassererposten efter Susanne </w:t>
      </w:r>
      <w:proofErr w:type="spellStart"/>
      <w:r w:rsidRPr="00D828CF">
        <w:rPr>
          <w:sz w:val="22"/>
          <w:szCs w:val="22"/>
        </w:rPr>
        <w:t>Rames</w:t>
      </w:r>
      <w:proofErr w:type="spellEnd"/>
      <w:r w:rsidRPr="00D828CF">
        <w:rPr>
          <w:sz w:val="22"/>
          <w:szCs w:val="22"/>
        </w:rPr>
        <w:t>.</w:t>
      </w:r>
    </w:p>
    <w:p w14:paraId="270D615A" w14:textId="5F868E5B" w:rsidR="005F4B03" w:rsidRPr="00D828CF" w:rsidRDefault="00463B79" w:rsidP="00806744">
      <w:pPr>
        <w:pStyle w:val="Brdtekstindrykning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Det blev besluttet at forsøge at afholde et ekstra møde/kursusdag </w:t>
      </w:r>
      <w:r w:rsidRPr="00D828CF">
        <w:rPr>
          <w:sz w:val="22"/>
          <w:szCs w:val="22"/>
        </w:rPr>
        <w:t xml:space="preserve">i 2017 uden beregning for </w:t>
      </w:r>
      <w:r>
        <w:rPr>
          <w:sz w:val="22"/>
          <w:szCs w:val="22"/>
        </w:rPr>
        <w:t xml:space="preserve">eksisterende </w:t>
      </w:r>
      <w:r w:rsidRPr="00D828CF">
        <w:rPr>
          <w:sz w:val="22"/>
          <w:szCs w:val="22"/>
        </w:rPr>
        <w:t xml:space="preserve">medlemmer. </w:t>
      </w:r>
      <w:r w:rsidR="00806744" w:rsidRPr="00D828CF">
        <w:rPr>
          <w:sz w:val="22"/>
          <w:szCs w:val="22"/>
        </w:rPr>
        <w:t xml:space="preserve"> </w:t>
      </w:r>
    </w:p>
    <w:p w14:paraId="60DEDD83" w14:textId="77777777" w:rsidR="00DC2C71" w:rsidRPr="00D828CF" w:rsidRDefault="00DC2C71" w:rsidP="00DC2C71">
      <w:pPr>
        <w:pStyle w:val="Brdtekstindrykning"/>
        <w:jc w:val="left"/>
        <w:rPr>
          <w:sz w:val="22"/>
          <w:szCs w:val="22"/>
        </w:rPr>
      </w:pPr>
      <w:bookmarkStart w:id="0" w:name="_GoBack"/>
      <w:bookmarkEnd w:id="0"/>
    </w:p>
    <w:p w14:paraId="45478B00" w14:textId="77777777" w:rsidR="009E0005" w:rsidRPr="00D828CF" w:rsidRDefault="009E0005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</w:p>
    <w:p w14:paraId="64AC601B" w14:textId="4F43AC58" w:rsidR="009E0005" w:rsidRPr="00D828CF" w:rsidRDefault="009E0005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På bestyrelsens vegn</w:t>
      </w:r>
      <w:r w:rsidR="00B06C51" w:rsidRPr="00D828CF">
        <w:rPr>
          <w:rFonts w:ascii="Arial" w:hAnsi="Arial" w:cs="Arial"/>
          <w:spacing w:val="-3"/>
          <w:sz w:val="22"/>
          <w:szCs w:val="22"/>
        </w:rPr>
        <w:t>e</w:t>
      </w:r>
      <w:r w:rsidR="000063BF" w:rsidRPr="00D828CF">
        <w:rPr>
          <w:rFonts w:ascii="Arial" w:hAnsi="Arial" w:cs="Arial"/>
          <w:spacing w:val="-3"/>
          <w:sz w:val="22"/>
          <w:szCs w:val="22"/>
        </w:rPr>
        <w:t>,</w:t>
      </w:r>
    </w:p>
    <w:p w14:paraId="43EFD53C" w14:textId="77DD23FF" w:rsidR="00B06C51" w:rsidRPr="00D828CF" w:rsidRDefault="00806744">
      <w:pPr>
        <w:tabs>
          <w:tab w:val="left" w:pos="0"/>
        </w:tabs>
        <w:suppressAutoHyphens/>
        <w:spacing w:line="240" w:lineRule="atLeast"/>
        <w:rPr>
          <w:rFonts w:ascii="Arial" w:hAnsi="Arial" w:cs="Arial"/>
          <w:spacing w:val="-3"/>
          <w:sz w:val="22"/>
          <w:szCs w:val="22"/>
        </w:rPr>
      </w:pPr>
      <w:r w:rsidRPr="00D828CF">
        <w:rPr>
          <w:rFonts w:ascii="Arial" w:hAnsi="Arial" w:cs="Arial"/>
          <w:spacing w:val="-3"/>
          <w:sz w:val="22"/>
          <w:szCs w:val="22"/>
        </w:rPr>
        <w:t>Karina Haugaard Bendixen</w:t>
      </w:r>
    </w:p>
    <w:p w14:paraId="00125379" w14:textId="77777777" w:rsidR="009E0005" w:rsidRPr="00D828CF" w:rsidRDefault="009E0005">
      <w:pPr>
        <w:rPr>
          <w:rFonts w:ascii="Arial" w:hAnsi="Arial" w:cs="Arial"/>
          <w:sz w:val="22"/>
          <w:szCs w:val="22"/>
        </w:rPr>
      </w:pPr>
    </w:p>
    <w:sectPr w:rsidR="009E0005" w:rsidRPr="00D828CF" w:rsidSect="001C2568">
      <w:headerReference w:type="default" r:id="rId8"/>
      <w:pgSz w:w="11906" w:h="16838" w:code="9"/>
      <w:pgMar w:top="1701" w:right="1134" w:bottom="170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7CBC2" w14:textId="77777777" w:rsidR="00C342E5" w:rsidRDefault="00C342E5">
      <w:r>
        <w:separator/>
      </w:r>
    </w:p>
  </w:endnote>
  <w:endnote w:type="continuationSeparator" w:id="0">
    <w:p w14:paraId="74EE6803" w14:textId="77777777" w:rsidR="00C342E5" w:rsidRDefault="00C3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맑은 고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96249" w14:textId="77777777" w:rsidR="00C342E5" w:rsidRDefault="00C342E5">
      <w:r>
        <w:separator/>
      </w:r>
    </w:p>
  </w:footnote>
  <w:footnote w:type="continuationSeparator" w:id="0">
    <w:p w14:paraId="40D89E48" w14:textId="77777777" w:rsidR="00C342E5" w:rsidRDefault="00C342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60473" w14:textId="77777777" w:rsidR="00C342E5" w:rsidRDefault="00C342E5">
    <w:pPr>
      <w:pStyle w:val="Sidehoved"/>
    </w:pPr>
    <w:r>
      <w:rPr>
        <w:noProof/>
        <w:lang w:val="en-US"/>
      </w:rPr>
      <w:drawing>
        <wp:inline distT="0" distB="0" distL="0" distR="0" wp14:anchorId="213013D2" wp14:editId="4C7522E0">
          <wp:extent cx="6115050" cy="676275"/>
          <wp:effectExtent l="0" t="0" r="0" b="9525"/>
          <wp:docPr id="1" name="Picture 1" descr="logo3_tryk_u_bja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_tryk_u_bja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03545"/>
    <w:multiLevelType w:val="hybridMultilevel"/>
    <w:tmpl w:val="CA06F7A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83"/>
    <w:rsid w:val="000063BF"/>
    <w:rsid w:val="000457E9"/>
    <w:rsid w:val="000B5DE5"/>
    <w:rsid w:val="000C3BB8"/>
    <w:rsid w:val="000F750D"/>
    <w:rsid w:val="000F7CBF"/>
    <w:rsid w:val="00107367"/>
    <w:rsid w:val="001161B1"/>
    <w:rsid w:val="00172AD3"/>
    <w:rsid w:val="001B590C"/>
    <w:rsid w:val="001C2568"/>
    <w:rsid w:val="001E2033"/>
    <w:rsid w:val="001E6F83"/>
    <w:rsid w:val="002219ED"/>
    <w:rsid w:val="00226453"/>
    <w:rsid w:val="00226D80"/>
    <w:rsid w:val="00231B02"/>
    <w:rsid w:val="002527E6"/>
    <w:rsid w:val="00261E0F"/>
    <w:rsid w:val="00263C3C"/>
    <w:rsid w:val="002B1DC8"/>
    <w:rsid w:val="002D0F80"/>
    <w:rsid w:val="00300B34"/>
    <w:rsid w:val="00315082"/>
    <w:rsid w:val="00315432"/>
    <w:rsid w:val="00335FFC"/>
    <w:rsid w:val="0035182A"/>
    <w:rsid w:val="00385294"/>
    <w:rsid w:val="003B0744"/>
    <w:rsid w:val="003C506C"/>
    <w:rsid w:val="003C77BD"/>
    <w:rsid w:val="003D449C"/>
    <w:rsid w:val="00410A90"/>
    <w:rsid w:val="0042549C"/>
    <w:rsid w:val="00463B79"/>
    <w:rsid w:val="00470820"/>
    <w:rsid w:val="004B2E16"/>
    <w:rsid w:val="004C6F30"/>
    <w:rsid w:val="00586DF7"/>
    <w:rsid w:val="005B7E8C"/>
    <w:rsid w:val="005C4753"/>
    <w:rsid w:val="005F4B03"/>
    <w:rsid w:val="006071C1"/>
    <w:rsid w:val="006803FE"/>
    <w:rsid w:val="00690E77"/>
    <w:rsid w:val="00721969"/>
    <w:rsid w:val="0075218E"/>
    <w:rsid w:val="00755E64"/>
    <w:rsid w:val="00794BFA"/>
    <w:rsid w:val="007B30B6"/>
    <w:rsid w:val="007D467E"/>
    <w:rsid w:val="00802206"/>
    <w:rsid w:val="00806744"/>
    <w:rsid w:val="00811AAA"/>
    <w:rsid w:val="00824F75"/>
    <w:rsid w:val="0082686B"/>
    <w:rsid w:val="008425A2"/>
    <w:rsid w:val="00863359"/>
    <w:rsid w:val="0088791F"/>
    <w:rsid w:val="008903B3"/>
    <w:rsid w:val="008E7638"/>
    <w:rsid w:val="00900363"/>
    <w:rsid w:val="00937DD6"/>
    <w:rsid w:val="00962495"/>
    <w:rsid w:val="00994266"/>
    <w:rsid w:val="009C7E14"/>
    <w:rsid w:val="009E0005"/>
    <w:rsid w:val="009F10C2"/>
    <w:rsid w:val="00A04C8F"/>
    <w:rsid w:val="00A27439"/>
    <w:rsid w:val="00A43121"/>
    <w:rsid w:val="00A50E92"/>
    <w:rsid w:val="00A86D53"/>
    <w:rsid w:val="00AA0F35"/>
    <w:rsid w:val="00AC4947"/>
    <w:rsid w:val="00AE35E7"/>
    <w:rsid w:val="00B00BC5"/>
    <w:rsid w:val="00B06C51"/>
    <w:rsid w:val="00B42AEE"/>
    <w:rsid w:val="00B44DEA"/>
    <w:rsid w:val="00B55198"/>
    <w:rsid w:val="00B67232"/>
    <w:rsid w:val="00B7282D"/>
    <w:rsid w:val="00BB7680"/>
    <w:rsid w:val="00BF612D"/>
    <w:rsid w:val="00C1694C"/>
    <w:rsid w:val="00C342E5"/>
    <w:rsid w:val="00C4162E"/>
    <w:rsid w:val="00C73A83"/>
    <w:rsid w:val="00CF5D92"/>
    <w:rsid w:val="00D05A98"/>
    <w:rsid w:val="00D11F96"/>
    <w:rsid w:val="00D46992"/>
    <w:rsid w:val="00D828CF"/>
    <w:rsid w:val="00DA4E97"/>
    <w:rsid w:val="00DB2775"/>
    <w:rsid w:val="00DC2C71"/>
    <w:rsid w:val="00E15E47"/>
    <w:rsid w:val="00E25BFA"/>
    <w:rsid w:val="00E41EB7"/>
    <w:rsid w:val="00E71559"/>
    <w:rsid w:val="00E75962"/>
    <w:rsid w:val="00EA28AC"/>
    <w:rsid w:val="00EC5E18"/>
    <w:rsid w:val="00F2588E"/>
    <w:rsid w:val="00F56183"/>
    <w:rsid w:val="00F56E20"/>
    <w:rsid w:val="00F6059D"/>
    <w:rsid w:val="00FA418E"/>
    <w:rsid w:val="00FB25BA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F9E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Pr>
      <w:color w:val="0000FF"/>
      <w:u w:val="single"/>
    </w:rPr>
  </w:style>
  <w:style w:type="paragraph" w:styleId="Brdtekstindrykning">
    <w:name w:val="Body Text Indent"/>
    <w:basedOn w:val="Normal"/>
    <w:pPr>
      <w:widowControl w:val="0"/>
      <w:tabs>
        <w:tab w:val="left" w:pos="851"/>
        <w:tab w:val="left" w:pos="1440"/>
      </w:tabs>
      <w:suppressAutoHyphens/>
      <w:autoSpaceDE w:val="0"/>
      <w:autoSpaceDN w:val="0"/>
      <w:adjustRightInd w:val="0"/>
      <w:spacing w:line="240" w:lineRule="atLeast"/>
      <w:ind w:left="851" w:hanging="851"/>
      <w:jc w:val="both"/>
    </w:pPr>
    <w:rPr>
      <w:rFonts w:ascii="Arial" w:hAnsi="Arial" w:cs="Arial"/>
      <w:spacing w:val="-3"/>
      <w:sz w:val="25"/>
      <w:szCs w:val="25"/>
    </w:rPr>
  </w:style>
  <w:style w:type="paragraph" w:styleId="Undertitel">
    <w:name w:val="Subtitle"/>
    <w:basedOn w:val="Normal"/>
    <w:link w:val="UndertitelTegn"/>
    <w:qFormat/>
    <w:rsid w:val="001C2568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1C256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2C71"/>
    <w:pPr>
      <w:spacing w:before="100" w:beforeAutospacing="1" w:after="100" w:afterAutospacing="1"/>
    </w:pPr>
    <w:rPr>
      <w:color w:val="000080"/>
    </w:rPr>
  </w:style>
  <w:style w:type="paragraph" w:styleId="Listeafsnit">
    <w:name w:val="List Paragraph"/>
    <w:basedOn w:val="Normal"/>
    <w:uiPriority w:val="34"/>
    <w:qFormat/>
    <w:rsid w:val="00226D80"/>
    <w:pPr>
      <w:ind w:left="720"/>
      <w:contextualSpacing/>
    </w:pPr>
    <w:rPr>
      <w:rFonts w:ascii="Palatino Linotype" w:eastAsia="Gill Sans MT" w:hAnsi="Palatino Linotype" w:cs="Arial"/>
      <w:bCs/>
      <w:spacing w:val="-3"/>
      <w:sz w:val="22"/>
      <w:szCs w:val="25"/>
      <w:lang w:eastAsia="en-US"/>
    </w:rPr>
  </w:style>
  <w:style w:type="character" w:styleId="Kommentarhenvisning">
    <w:name w:val="annotation reference"/>
    <w:basedOn w:val="Standardskrifttypeiafsnit"/>
    <w:rsid w:val="00811AA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11A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11AAA"/>
    <w:rPr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811AA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11AAA"/>
    <w:rPr>
      <w:b/>
      <w:bCs/>
      <w:lang w:eastAsia="da-DK"/>
    </w:rPr>
  </w:style>
  <w:style w:type="paragraph" w:styleId="Markeringsbobletekst">
    <w:name w:val="Balloon Text"/>
    <w:basedOn w:val="Normal"/>
    <w:link w:val="MarkeringsbobletekstTegn"/>
    <w:rsid w:val="00811A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1AAA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Llink">
    <w:name w:val="Hyperlink"/>
    <w:basedOn w:val="Standardskrifttypeiafsnit"/>
    <w:rPr>
      <w:color w:val="0000FF"/>
      <w:u w:val="single"/>
    </w:rPr>
  </w:style>
  <w:style w:type="paragraph" w:styleId="Brdtekstindrykning">
    <w:name w:val="Body Text Indent"/>
    <w:basedOn w:val="Normal"/>
    <w:pPr>
      <w:widowControl w:val="0"/>
      <w:tabs>
        <w:tab w:val="left" w:pos="851"/>
        <w:tab w:val="left" w:pos="1440"/>
      </w:tabs>
      <w:suppressAutoHyphens/>
      <w:autoSpaceDE w:val="0"/>
      <w:autoSpaceDN w:val="0"/>
      <w:adjustRightInd w:val="0"/>
      <w:spacing w:line="240" w:lineRule="atLeast"/>
      <w:ind w:left="851" w:hanging="851"/>
      <w:jc w:val="both"/>
    </w:pPr>
    <w:rPr>
      <w:rFonts w:ascii="Arial" w:hAnsi="Arial" w:cs="Arial"/>
      <w:spacing w:val="-3"/>
      <w:sz w:val="25"/>
      <w:szCs w:val="25"/>
    </w:rPr>
  </w:style>
  <w:style w:type="paragraph" w:styleId="Undertitel">
    <w:name w:val="Subtitle"/>
    <w:basedOn w:val="Normal"/>
    <w:link w:val="UndertitelTegn"/>
    <w:qFormat/>
    <w:rsid w:val="001C2568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1C2568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C2C71"/>
    <w:pPr>
      <w:spacing w:before="100" w:beforeAutospacing="1" w:after="100" w:afterAutospacing="1"/>
    </w:pPr>
    <w:rPr>
      <w:color w:val="000080"/>
    </w:rPr>
  </w:style>
  <w:style w:type="paragraph" w:styleId="Listeafsnit">
    <w:name w:val="List Paragraph"/>
    <w:basedOn w:val="Normal"/>
    <w:uiPriority w:val="34"/>
    <w:qFormat/>
    <w:rsid w:val="00226D80"/>
    <w:pPr>
      <w:ind w:left="720"/>
      <w:contextualSpacing/>
    </w:pPr>
    <w:rPr>
      <w:rFonts w:ascii="Palatino Linotype" w:eastAsia="Gill Sans MT" w:hAnsi="Palatino Linotype" w:cs="Arial"/>
      <w:bCs/>
      <w:spacing w:val="-3"/>
      <w:sz w:val="22"/>
      <w:szCs w:val="25"/>
      <w:lang w:eastAsia="en-US"/>
    </w:rPr>
  </w:style>
  <w:style w:type="character" w:styleId="Kommentarhenvisning">
    <w:name w:val="annotation reference"/>
    <w:basedOn w:val="Standardskrifttypeiafsnit"/>
    <w:rsid w:val="00811AAA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11AA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811AAA"/>
    <w:rPr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rsid w:val="00811AAA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811AAA"/>
    <w:rPr>
      <w:b/>
      <w:bCs/>
      <w:lang w:eastAsia="da-DK"/>
    </w:rPr>
  </w:style>
  <w:style w:type="paragraph" w:styleId="Markeringsbobletekst">
    <w:name w:val="Balloon Text"/>
    <w:basedOn w:val="Normal"/>
    <w:link w:val="MarkeringsbobletekstTegn"/>
    <w:rsid w:val="00811A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1AAA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kof\generalind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\dskof\generalind06.dot</Template>
  <TotalTime>9</TotalTime>
  <Pages>2</Pages>
  <Words>597</Words>
  <Characters>3646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Kære Erling</vt:lpstr>
      <vt:lpstr>Kære Erling</vt:lpstr>
    </vt:vector>
  </TitlesOfParts>
  <Company>HJEM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Erling</dc:title>
  <dc:creator>Liselotte Sonnesen</dc:creator>
  <cp:lastModifiedBy>Karina Haugaard Bendixen</cp:lastModifiedBy>
  <cp:revision>6</cp:revision>
  <cp:lastPrinted>1900-12-31T23:00:00Z</cp:lastPrinted>
  <dcterms:created xsi:type="dcterms:W3CDTF">2017-02-05T10:18:00Z</dcterms:created>
  <dcterms:modified xsi:type="dcterms:W3CDTF">2017-02-08T16:20:00Z</dcterms:modified>
</cp:coreProperties>
</file>